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9D" w:rsidRPr="00C20A6C" w:rsidRDefault="00815B9D" w:rsidP="00C20A6C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РАССМОТРЕНО:                                                            УТВЕРЖДАЮ: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Руководитель МО</w:t>
      </w:r>
      <w:r w:rsidRPr="00C20A6C">
        <w:rPr>
          <w:rFonts w:ascii="Times New Roman" w:hAnsi="Times New Roman"/>
          <w:sz w:val="28"/>
          <w:szCs w:val="28"/>
        </w:rPr>
        <w:tab/>
        <w:t>И.о директора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учителей – предметников                                                КГКОУ ШИ 5 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___________ О.К. Бридня</w:t>
      </w:r>
      <w:r w:rsidRPr="00C20A6C">
        <w:rPr>
          <w:rFonts w:ascii="Times New Roman" w:hAnsi="Times New Roman"/>
          <w:sz w:val="28"/>
          <w:szCs w:val="28"/>
        </w:rPr>
        <w:tab/>
        <w:t>_______Е.Д. Харина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ab/>
        <w:t>«____»_________2016г.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СОГЛАСОВАНО: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Зам. директора по УВР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____________Е.Д. Харина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по учебному предмету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 И ПЕНИЕ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 курс 5 класса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Составитель программы: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учитель музыки и пения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Иванина Анна Андреевна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Содержание программы:</w:t>
      </w:r>
    </w:p>
    <w:p w:rsidR="00815B9D" w:rsidRPr="00C20A6C" w:rsidRDefault="00815B9D" w:rsidP="00C20A6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Пояснительная записка</w:t>
      </w:r>
    </w:p>
    <w:p w:rsidR="00815B9D" w:rsidRPr="00C20A6C" w:rsidRDefault="00815B9D" w:rsidP="00C20A6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Планируемые результаты</w:t>
      </w:r>
    </w:p>
    <w:p w:rsidR="00815B9D" w:rsidRPr="00C20A6C" w:rsidRDefault="00815B9D" w:rsidP="00C20A6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Учебный план</w:t>
      </w:r>
    </w:p>
    <w:p w:rsidR="00815B9D" w:rsidRPr="00C20A6C" w:rsidRDefault="00815B9D" w:rsidP="00C20A6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Система оценки достижения планируемых результатов</w:t>
      </w:r>
    </w:p>
    <w:p w:rsidR="00815B9D" w:rsidRPr="00C20A6C" w:rsidRDefault="00815B9D" w:rsidP="00C20A6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Программа</w:t>
      </w:r>
    </w:p>
    <w:p w:rsidR="00815B9D" w:rsidRPr="00C20A6C" w:rsidRDefault="00815B9D" w:rsidP="0040042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Хабаровск, 2016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Планирование составлено на основе программы для 5-9 классов специальных (коррекционных) учреждений VIII вида под редакцией В.В. Воронковой, И.В. Евтушенко 2011год.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Музыкальное воспитание и обучение является неотъемлемой частью учебного  процесса в специальном (коррекционном) общеобразовательном учреждении </w:t>
      </w:r>
      <w:r w:rsidRPr="00C20A6C">
        <w:rPr>
          <w:rFonts w:ascii="Times New Roman" w:hAnsi="Times New Roman"/>
          <w:sz w:val="28"/>
          <w:szCs w:val="28"/>
          <w:lang w:val="en-US"/>
        </w:rPr>
        <w:t>VIII</w:t>
      </w:r>
      <w:r w:rsidRPr="00C20A6C">
        <w:rPr>
          <w:rFonts w:ascii="Times New Roman" w:hAnsi="Times New Roman"/>
          <w:sz w:val="28"/>
          <w:szCs w:val="28"/>
        </w:rPr>
        <w:t xml:space="preserve"> вида.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 формирует вкусы, развивает представления о прекрасном, способствует эмоциональному познанию объектов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Цель музыкального воспитания и образования – создать условия для формирования музыкальной культуры учащихся, сочетающей в себе музыкальные способности, творческие качества, исполнительские умения, навыки эмоционального, осознанного восприятия музыки.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i/>
          <w:sz w:val="28"/>
          <w:szCs w:val="28"/>
        </w:rPr>
        <w:t>Основные задачи:</w:t>
      </w:r>
      <w:r w:rsidRPr="00C20A6C">
        <w:rPr>
          <w:rFonts w:ascii="Times New Roman" w:hAnsi="Times New Roman"/>
          <w:sz w:val="28"/>
          <w:szCs w:val="28"/>
        </w:rPr>
        <w:t xml:space="preserve"> 1. Обеспечить информационно-познавательные потребности детей в музыкальном искусстве: формировать знания о музыке, музыкально-эстетический словарь, ориентировку в средствах музыкальной выразительности, совершенствовать певческие навыки.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2. Осуществлять профилактику и коррекцию имеющихся отклонений в развитии психологических функций, эмоционально-волевой, моторной сферах, развивать сенсорно-музыкальные способности, тембровый, ладово-высотный, динамический, ритмический слух.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3. Способствовать формированию эмоционально-художественных, нравственно-эстетических, коммуникативно-рефлексивных основ личности средствами музыкального искусства и движения, активизировать творческие способности.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Занятия музыкой способствуют разностороннему развитию школьника, адаптации его в обществе. Этому, в процессе обучения музыке и пению, будет способствовать соблюдение следующих принципов: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художественность и культуросообразность содержания;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коррекционная направленность обучения;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оптимистическая перспектива образования;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индивидуализация и дифференциация процесса обучения;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комплексное обучение на основе передовых психолого-медико-педагогических технологий.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Содержание уроков базируется на нравственно-эстетическом, интонационно-образном, жанрово-стилевом постижении школьниками основных «пластов» музыкального искусства (фольклор, музыка религиозной традиции, «золотой фонд» классической музыки, сочинения современных композиторов) в их взаимодействии с произведениями других видов искусства.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Содержание программного материала уроков состоит из теоретического материала, различных видов музыкальной деятельности, музыкальных произведений для слушания и исполнения, вокальных упражнений. 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программу включены следующие разделы: пение, слушание музыки, элементы музыкальной грамоты.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Раздел «Пение» включает произведения для формирования вокально-хоровых навыков и умений учащихся в зависимости от уровня певческого развития по годам обучения.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5 классе продолжается работа над формированием певческих навыков и умений:</w:t>
      </w:r>
    </w:p>
    <w:p w:rsidR="00815B9D" w:rsidRPr="00C20A6C" w:rsidRDefault="00815B9D" w:rsidP="00400423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исполнение песенного материала в диапазоне: си-ре2;</w:t>
      </w:r>
    </w:p>
    <w:p w:rsidR="00815B9D" w:rsidRPr="00C20A6C" w:rsidRDefault="00815B9D" w:rsidP="00400423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развитие навыка концертного исполнения, уверенности в своих силах, общительности, открытости;</w:t>
      </w:r>
    </w:p>
    <w:p w:rsidR="00815B9D" w:rsidRPr="00C20A6C" w:rsidRDefault="00815B9D" w:rsidP="00400423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совершенствование навыков певческого дыхания;</w:t>
      </w:r>
    </w:p>
    <w:p w:rsidR="00815B9D" w:rsidRPr="00C20A6C" w:rsidRDefault="00815B9D" w:rsidP="00400423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развитие навыка пения с разнообразной окраской звука в зависимости от содержания и характера песни;</w:t>
      </w:r>
    </w:p>
    <w:p w:rsidR="00815B9D" w:rsidRPr="00C20A6C" w:rsidRDefault="00815B9D" w:rsidP="00400423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развитие умения выполнять требования художественного исполнения при пении хором: ритмический рисунок, интонационный строй, ансамблевая слаженность, динамические оттенки;</w:t>
      </w:r>
    </w:p>
    <w:p w:rsidR="00815B9D" w:rsidRPr="00C20A6C" w:rsidRDefault="00815B9D" w:rsidP="00400423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продолжение работы над чистотой интонирования;</w:t>
      </w:r>
    </w:p>
    <w:p w:rsidR="00815B9D" w:rsidRPr="00C20A6C" w:rsidRDefault="00815B9D" w:rsidP="00400423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совершенствование навыка чёткого и внятного произношения слов в текстах песен подвижного характера;</w:t>
      </w:r>
    </w:p>
    <w:p w:rsidR="00815B9D" w:rsidRPr="00C20A6C" w:rsidRDefault="00815B9D" w:rsidP="00400423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развитие вокально-хоровых навыков при исполнении выученных песен без сопровождения;</w:t>
      </w:r>
    </w:p>
    <w:p w:rsidR="00815B9D" w:rsidRPr="00C20A6C" w:rsidRDefault="00815B9D" w:rsidP="00400423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работа над лёгким подвижным звуком и кантиленой.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5 классе в разделе «Слушание музыки» рассматриваются следующие темы:</w:t>
      </w:r>
    </w:p>
    <w:p w:rsidR="00815B9D" w:rsidRPr="00C20A6C" w:rsidRDefault="00815B9D" w:rsidP="00400423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особенности национального фольклора;</w:t>
      </w:r>
    </w:p>
    <w:p w:rsidR="00815B9D" w:rsidRPr="00C20A6C" w:rsidRDefault="00815B9D" w:rsidP="00400423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закрепление интереса к музыке различного характера, желания высказываться о ней;</w:t>
      </w:r>
    </w:p>
    <w:p w:rsidR="00815B9D" w:rsidRPr="00C20A6C" w:rsidRDefault="00815B9D" w:rsidP="00400423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снятие эмоционального напряжения, вызванного условиями обучения и негативными переживаниями;</w:t>
      </w:r>
    </w:p>
    <w:p w:rsidR="00815B9D" w:rsidRPr="00C20A6C" w:rsidRDefault="00815B9D" w:rsidP="00400423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закрепление представлений о составе и звучании оркестра народных инструментов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Раздел «Элементы музыкальной грамоты» содержит основной минимум знаний о музыке и музыкальной деятельности: элементарное понятие о нотной записи: нотный стан, нота, звук, звукоряд, пауза; формирование элементарных понятий о размере: 2/4; 3/4; 4/4.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ходе планирования учитель продумывает перспективные и ретроспективные связи уроков музыки в течение одной четверти. Учебного года, в младших и старших классах.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Программа предусматривает: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использование в образовательном процессе современных образовательных технологий</w:t>
      </w:r>
      <w:r w:rsidRPr="00C20A6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C20A6C">
        <w:rPr>
          <w:rFonts w:ascii="Times New Roman" w:hAnsi="Times New Roman"/>
          <w:sz w:val="28"/>
          <w:szCs w:val="28"/>
        </w:rPr>
        <w:t>деятельностного типа;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 и дополнительного образования, с использованием возможностей образовательного учреждения.</w:t>
      </w:r>
    </w:p>
    <w:p w:rsidR="00815B9D" w:rsidRPr="00C20A6C" w:rsidRDefault="00815B9D" w:rsidP="00C20A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815B9D" w:rsidRPr="00C20A6C" w:rsidRDefault="00815B9D" w:rsidP="00C20A6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815B9D" w:rsidRPr="00C20A6C" w:rsidRDefault="00815B9D" w:rsidP="00C20A6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наизусть 8-10 песен;</w:t>
      </w:r>
    </w:p>
    <w:p w:rsidR="00815B9D" w:rsidRPr="00C20A6C" w:rsidRDefault="00815B9D" w:rsidP="00C20A6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примерное содержание прослушанных музыкальных произведений;</w:t>
      </w:r>
    </w:p>
    <w:p w:rsidR="00815B9D" w:rsidRPr="00C20A6C" w:rsidRDefault="00815B9D" w:rsidP="00C20A6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размеры музыкальных произведений (2/4, 3/4, 4/4);</w:t>
      </w:r>
    </w:p>
    <w:p w:rsidR="00815B9D" w:rsidRPr="00C20A6C" w:rsidRDefault="00815B9D" w:rsidP="00C20A6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музыкальные длительности, паузы (долгие, короткие);</w:t>
      </w:r>
    </w:p>
    <w:p w:rsidR="00815B9D" w:rsidRPr="00C20A6C" w:rsidRDefault="00815B9D" w:rsidP="00C20A6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значение музыки в жизни, трудовой деятельности и отдыхе людей;</w:t>
      </w:r>
    </w:p>
    <w:p w:rsidR="00815B9D" w:rsidRPr="00C20A6C" w:rsidRDefault="00815B9D" w:rsidP="00C20A6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народные музыкальные инструменты и их звучание (домра, мандолина, баян, гусли, свирель, гармонь, трещотка, деревянные ложки, бас-балалайка).</w:t>
      </w:r>
    </w:p>
    <w:p w:rsidR="00815B9D" w:rsidRPr="00C20A6C" w:rsidRDefault="00815B9D" w:rsidP="00C20A6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815B9D" w:rsidRPr="00C20A6C" w:rsidRDefault="00815B9D" w:rsidP="00C20A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самостоятельно начинать пение после вступления;</w:t>
      </w:r>
    </w:p>
    <w:p w:rsidR="00815B9D" w:rsidRPr="00C20A6C" w:rsidRDefault="00815B9D" w:rsidP="00C20A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осмысленно и эмоционально исполнять песни ровным свободным звуком на всём диапазоне;</w:t>
      </w:r>
    </w:p>
    <w:p w:rsidR="00815B9D" w:rsidRPr="00C20A6C" w:rsidRDefault="00815B9D" w:rsidP="00C20A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контролировать слухом собственное исполнение и пение окружающих;</w:t>
      </w:r>
    </w:p>
    <w:p w:rsidR="00815B9D" w:rsidRPr="00C20A6C" w:rsidRDefault="00815B9D" w:rsidP="00C20A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применять полученные навыки выразительного пения при художественном исполнении музыкальных произведений (смысловые и логические ударения, паузы, темп, динамические оттенки);</w:t>
      </w:r>
    </w:p>
    <w:p w:rsidR="00815B9D" w:rsidRPr="00C20A6C" w:rsidRDefault="00815B9D" w:rsidP="00C20A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использовать в самостоятельной речи музыкальные термины, давать им элементарную характеристику, принимать активное участие в обсуждении содержания прослушанного произведения;</w:t>
      </w:r>
    </w:p>
    <w:p w:rsidR="00815B9D" w:rsidRPr="00C20A6C" w:rsidRDefault="00815B9D" w:rsidP="00C20A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адекватно оценивать собственное исполнение и пение сверстников.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815B9D" w:rsidRPr="00E17B14" w:rsidTr="00C20A6C">
        <w:tc>
          <w:tcPr>
            <w:tcW w:w="1165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79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полуг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полуг</w:t>
            </w:r>
          </w:p>
        </w:tc>
        <w:tc>
          <w:tcPr>
            <w:tcW w:w="597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15B9D" w:rsidRPr="00E17B14" w:rsidTr="00C20A6C">
        <w:tc>
          <w:tcPr>
            <w:tcW w:w="1165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Музыка и пение</w:t>
            </w:r>
          </w:p>
        </w:tc>
        <w:tc>
          <w:tcPr>
            <w:tcW w:w="816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5а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979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7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Система оценки достижения планируемых результатов</w:t>
      </w:r>
    </w:p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2213"/>
        <w:gridCol w:w="2213"/>
        <w:gridCol w:w="2213"/>
      </w:tblGrid>
      <w:tr w:rsidR="00815B9D" w:rsidRPr="00E17B14" w:rsidTr="00C20A6C">
        <w:tc>
          <w:tcPr>
            <w:tcW w:w="2212" w:type="dxa"/>
            <w:tcBorders>
              <w:tl2br w:val="single" w:sz="4" w:space="0" w:color="auto"/>
            </w:tcBorders>
          </w:tcPr>
          <w:p w:rsidR="00815B9D" w:rsidRPr="00C20A6C" w:rsidRDefault="00815B9D" w:rsidP="00C20A6C">
            <w:pPr>
              <w:spacing w:after="0" w:line="240" w:lineRule="auto"/>
              <w:ind w:left="-8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(отвечают на все вопросы)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(отвечают на несколько вопросов)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III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(задания  выполняют с помощью учителя )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Опрос по теме: «Звук. Нота. Нотный стан», 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«Размеры музыкальных произведений»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Опрос по теме: 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«Звук. Нота. 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Нотный стан», «Размеры музыкальных произведений»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с использованием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иллюстраций по 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теме: «Звук. Нота. Нотный стан», «Размеры музыкальных произведений»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теме: «Паузы в музыке»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Опрос по теме: «Паузы в музыке» 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с использованием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иллюстраций  по теме: «Паузы в музыке»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Узнавание на слух инструментов русского народного оркестра, опрос о составе РНО.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Узнавание на слух инструментов русского народного оркестра.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 Узнавание по иллюстрациям инструментов русского народного оркестра.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Повторение. Исполнение песен наизусть.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Повторение. Исполнение песен, используя караоке.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частей песен, используя караоке.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Годовые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Исполнение песен наизусть 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песен, используя караоке.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частей песен, используя караоке.</w:t>
            </w:r>
          </w:p>
        </w:tc>
      </w:tr>
    </w:tbl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Пение</w:t>
      </w:r>
      <w:r w:rsidRPr="00C20A6C">
        <w:rPr>
          <w:rFonts w:ascii="Times New Roman" w:hAnsi="Times New Roman"/>
          <w:sz w:val="28"/>
          <w:szCs w:val="28"/>
        </w:rPr>
        <w:t xml:space="preserve">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Исполнение песенного материала в диапазоне: си- ре2.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Развитие навыка концертного исполнения, уверенности в своих силах, общительности, открытости.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Совершенствование навыков певческого дыхания на более сложном в сравнении с 4 классом песенном материале, а также на материале вакально-хоровых упражнений во время распевания.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Развитие навыка пения с разнообразной окраской звука в зависимости от содержания и характера песни.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Развитие умения выполнять требования художественного исполнения при пении хором: ритмический рисунок, интонационный строй, ансамблевая слаженность, динамические оттенки.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Продолжение работы над чистотой интонирования: пропевание отдельных трудных фраз и мелодических оборотов группой или индивидуально.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Совершенствование навыка четкого и внятного произношения слов в текстах песен подвижного характера.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Развитие вокально-хоровых навыков при исполнении выученных песен без сопровождения. Работа над легким подвижным звуком и кантиленой. Повторение песен, разученных в 4 классе.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 xml:space="preserve"> Слушание музыки</w:t>
      </w:r>
      <w:r w:rsidRPr="00C20A6C">
        <w:rPr>
          <w:rFonts w:ascii="Times New Roman" w:hAnsi="Times New Roman"/>
          <w:sz w:val="28"/>
          <w:szCs w:val="28"/>
        </w:rPr>
        <w:t xml:space="preserve">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Особенности национального фольклора.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Определение жанра, характерных особенностей песен. Многожанровость русской народной песни как отражение разнообразия связей музыки с жизнью народа и его бытом.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Закрепление интереса к музыке различного характера, желания высказываться о ней.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Снятие эмоционального напряжения, вызванного условиями обучения и негативными переживаниями. 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Закрепление представлений о составе и звучании оркестра народных инструментов. Народные музыкальные инструменты: домра, мандолина, баян, свирель, гармонь, трещотка, деревянные ложки, бас-балалайка и т. д. Повторное прослушивание произведений, из программы 4 класса. </w:t>
      </w:r>
      <w:r w:rsidRPr="00C20A6C">
        <w:rPr>
          <w:rFonts w:ascii="Times New Roman" w:hAnsi="Times New Roman"/>
          <w:b/>
          <w:sz w:val="28"/>
          <w:szCs w:val="28"/>
        </w:rPr>
        <w:t>Музыкальная грамота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Элементарное понятие о нотной записи: нотный стан, нота, звук, 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звукоряд, пауза. Формирование элементарных понятий о размере: 2/4, 3/4,4/4.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6.Календарно-тематическое планирование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743"/>
        <w:gridCol w:w="4033"/>
        <w:gridCol w:w="1145"/>
        <w:gridCol w:w="1525"/>
        <w:gridCol w:w="1381"/>
      </w:tblGrid>
      <w:tr w:rsidR="00815B9D" w:rsidRPr="00E17B14" w:rsidTr="00C20A6C">
        <w:trPr>
          <w:trHeight w:val="708"/>
        </w:trPr>
        <w:tc>
          <w:tcPr>
            <w:tcW w:w="744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3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2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81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C20A6C">
        <w:trPr>
          <w:trHeight w:val="10117"/>
        </w:trPr>
        <w:tc>
          <w:tcPr>
            <w:tcW w:w="744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3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Б. Савельев « Из чего наш мир состоит»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музыкальным понятием – звук. Повторение.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Увертюры к 5 акту из оперы «Лоэнгрин» Р. Вагнера.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понятием- нота.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композиторской песни А. Островского « Мальчишки-девчонки».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музыкальным понятием - нотный стан.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И. Штраус «Полька».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понятий –нотный стан, звук, нота.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Ю. Чичков «Земля хлебами славится».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Роль музыки в трудовой деятельности людей.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Ю. Чичков «Расти, колосок».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композиторской песни.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Роль музыки в жизни людей.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С. Соснин «Учиться надо весело».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Размер 4/4 музыкального произведения.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Шуман «Грёзы».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Размер 2/4 в музыкальных произведениях.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52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C20A6C" w:rsidRDefault="00815B9D" w:rsidP="00EB48F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20A6C">
        <w:rPr>
          <w:rFonts w:ascii="Times New Roman" w:hAnsi="Times New Roman"/>
          <w:b/>
          <w:i/>
          <w:sz w:val="28"/>
          <w:szCs w:val="28"/>
          <w:lang w:eastAsia="ru-RU"/>
        </w:rPr>
        <w:t>5 класс 1 четверть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20A6C">
        <w:rPr>
          <w:rFonts w:ascii="Times New Roman" w:hAnsi="Times New Roman"/>
          <w:b/>
          <w:i/>
          <w:sz w:val="28"/>
          <w:szCs w:val="28"/>
          <w:lang w:eastAsia="ru-RU"/>
        </w:rPr>
        <w:t>5 класс 2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34"/>
        <w:gridCol w:w="1145"/>
        <w:gridCol w:w="1525"/>
        <w:gridCol w:w="1381"/>
      </w:tblGrid>
      <w:tr w:rsidR="00815B9D" w:rsidRPr="00E17B14" w:rsidTr="00C20A6C">
        <w:trPr>
          <w:trHeight w:val="708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34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2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81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C20A6C">
        <w:trPr>
          <w:trHeight w:val="10117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4034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Крылатов «Песенка Деда Мороза».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Интонационный строй при пении хором.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Петров «Вальс».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Размер ¾ в музыкальных произведениях.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Крылатов «Прекрасное далёко».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Паузы в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Л. Бетховен «Сурок».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Долгие и короткие паузы в песнях.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песня «Пойду ль я, выйду ль я».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Роль музыки в отдыхе людей.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Л. Бетховен «К Элизе».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Ритмический рисунок в песнях.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Б. Савельев «Большой хоровод».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</w:tc>
        <w:tc>
          <w:tcPr>
            <w:tcW w:w="114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52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C20A6C" w:rsidRDefault="00815B9D" w:rsidP="00C20A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815B9D" w:rsidRPr="00C20A6C" w:rsidRDefault="00815B9D" w:rsidP="00C20A6C">
      <w:pPr>
        <w:tabs>
          <w:tab w:val="left" w:pos="2595"/>
        </w:tabs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20A6C">
        <w:rPr>
          <w:rFonts w:ascii="Times New Roman" w:hAnsi="Times New Roman"/>
          <w:sz w:val="28"/>
          <w:szCs w:val="28"/>
          <w:lang w:eastAsia="ru-RU"/>
        </w:rPr>
        <w:tab/>
      </w:r>
    </w:p>
    <w:p w:rsidR="00815B9D" w:rsidRPr="00C20A6C" w:rsidRDefault="00815B9D" w:rsidP="00C20A6C">
      <w:pPr>
        <w:tabs>
          <w:tab w:val="left" w:pos="2595"/>
        </w:tabs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815B9D" w:rsidRPr="00C20A6C" w:rsidRDefault="00815B9D" w:rsidP="00C20A6C">
      <w:pPr>
        <w:tabs>
          <w:tab w:val="left" w:pos="2595"/>
        </w:tabs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815B9D" w:rsidRPr="00C20A6C" w:rsidRDefault="00815B9D" w:rsidP="00C20A6C">
      <w:pPr>
        <w:tabs>
          <w:tab w:val="left" w:pos="2595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0A6C">
        <w:rPr>
          <w:rFonts w:ascii="Times New Roman" w:hAnsi="Times New Roman"/>
          <w:sz w:val="28"/>
          <w:szCs w:val="28"/>
          <w:lang w:eastAsia="ru-RU"/>
        </w:rPr>
        <w:t>5 класс 3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19"/>
        <w:gridCol w:w="1146"/>
        <w:gridCol w:w="1531"/>
        <w:gridCol w:w="1389"/>
      </w:tblGrid>
      <w:tr w:rsidR="00815B9D" w:rsidRPr="00E17B14" w:rsidTr="00C20A6C">
        <w:trPr>
          <w:trHeight w:val="708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1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31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389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C20A6C">
        <w:trPr>
          <w:trHeight w:val="11729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10.</w:t>
            </w:r>
          </w:p>
        </w:tc>
        <w:tc>
          <w:tcPr>
            <w:tcW w:w="401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Э. Григ «Утро», «Танец Анитры».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Динамические оттенки в классических произведениях.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Филипп «Ванька- Встанька».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Ю. Чичков «Из чего же…».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домра.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М. Мусоргский «Рассвет на Москве- реке».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мандолина.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М. Блантер «Катюша».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баян.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Гаврилин «Тарантелла» из балета «Анюта».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гармонь.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Г. Фрид «Нам бы вырасти скорей».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гусли.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«Облака».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свирель.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И. Дунаевский Увертюра из к/ф «Дети капитана Гранта».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трещотки, деревянные ложки.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состава инструментов народного оркестра.</w:t>
            </w:r>
          </w:p>
        </w:tc>
        <w:tc>
          <w:tcPr>
            <w:tcW w:w="114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531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5 класс 4 четверть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66"/>
        <w:gridCol w:w="1142"/>
        <w:gridCol w:w="1513"/>
        <w:gridCol w:w="1364"/>
      </w:tblGrid>
      <w:tr w:rsidR="00815B9D" w:rsidRPr="00E17B14" w:rsidTr="00C20A6C">
        <w:trPr>
          <w:trHeight w:val="708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6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2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1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64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ЦОР</w:t>
            </w:r>
          </w:p>
        </w:tc>
      </w:tr>
      <w:tr w:rsidR="00815B9D" w:rsidRPr="00E17B14" w:rsidTr="00C20A6C">
        <w:trPr>
          <w:trHeight w:val="10117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406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Рыбников «Бу-ра-ти-но».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размеров музыкальных произведений.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песня «Калинка».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национального фольклора.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песня «Картошка».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национального фольклора.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М. Минков «Дорога добра».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Многожанровость русских народных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Тиличеева «Летние частушки».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Паузы в музыкальных произведениях.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Я. Френкель Вступление к к/ф «Новые приключения неуловимых».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названий инструментов русского народного оркестра.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Никитин «Под музыку Вивальди».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музыкальных понятий.</w:t>
            </w:r>
          </w:p>
        </w:tc>
        <w:tc>
          <w:tcPr>
            <w:tcW w:w="1142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51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РАССМОТРЕНО:                                                            УТВЕРЖДАЮ: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Руководитель МО</w:t>
      </w:r>
      <w:r w:rsidRPr="00C20A6C">
        <w:rPr>
          <w:rFonts w:ascii="Times New Roman" w:hAnsi="Times New Roman"/>
          <w:sz w:val="28"/>
          <w:szCs w:val="28"/>
        </w:rPr>
        <w:tab/>
        <w:t>И.о директора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учителей – предметников                                               КГКОУ ШИ 5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___________ О.К. Бридня</w:t>
      </w:r>
      <w:r w:rsidRPr="00C20A6C">
        <w:rPr>
          <w:rFonts w:ascii="Times New Roman" w:hAnsi="Times New Roman"/>
          <w:sz w:val="28"/>
          <w:szCs w:val="28"/>
        </w:rPr>
        <w:tab/>
        <w:t>_______Е.Д. Харина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ab/>
        <w:t>«____»_________2016г.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СОГЛАСОВАНО: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Зам. директора по УВР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____________Е.Д. Харина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по учебному предмету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 И ПЕНИЕ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 курс 6 класса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Составитель программы: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учитель музыки и пения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Иванина Анна Андреевна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Содержание программы:</w:t>
      </w:r>
    </w:p>
    <w:p w:rsidR="00815B9D" w:rsidRPr="00C20A6C" w:rsidRDefault="00815B9D" w:rsidP="00C20A6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Пояснительная записка</w:t>
      </w:r>
    </w:p>
    <w:p w:rsidR="00815B9D" w:rsidRPr="00C20A6C" w:rsidRDefault="00815B9D" w:rsidP="00C20A6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Планируемые результаты</w:t>
      </w:r>
    </w:p>
    <w:p w:rsidR="00815B9D" w:rsidRPr="00C20A6C" w:rsidRDefault="00815B9D" w:rsidP="00C20A6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Учебный план</w:t>
      </w:r>
    </w:p>
    <w:p w:rsidR="00815B9D" w:rsidRPr="00C20A6C" w:rsidRDefault="00815B9D" w:rsidP="00C20A6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Система оценки достижения планируемых результатов</w:t>
      </w:r>
    </w:p>
    <w:p w:rsidR="00815B9D" w:rsidRPr="00C20A6C" w:rsidRDefault="00815B9D" w:rsidP="00C20A6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Программа</w:t>
      </w:r>
    </w:p>
    <w:p w:rsidR="00815B9D" w:rsidRPr="00C20A6C" w:rsidRDefault="00815B9D" w:rsidP="00C20A6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Хабаровск, 2016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Планирование составлено на основе программы для 5-9 классов специальных (коррекционных) учреждений VIII вида под редакцией В.В. Воронковой, И.В. Евтушенко 2011год.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Музыкальное воспитание и обучение является неотъемлемой частью учебного  процесса в специальном (коррекционном) общеобразовательном учреждении </w:t>
      </w:r>
      <w:r w:rsidRPr="00C20A6C">
        <w:rPr>
          <w:rFonts w:ascii="Times New Roman" w:hAnsi="Times New Roman"/>
          <w:sz w:val="28"/>
          <w:szCs w:val="28"/>
          <w:lang w:val="en-US"/>
        </w:rPr>
        <w:t>VIII</w:t>
      </w:r>
      <w:r w:rsidRPr="00C20A6C">
        <w:rPr>
          <w:rFonts w:ascii="Times New Roman" w:hAnsi="Times New Roman"/>
          <w:sz w:val="28"/>
          <w:szCs w:val="28"/>
        </w:rPr>
        <w:t xml:space="preserve"> вида.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 формирует вкусы, развивает представления о прекрасном, способствует эмоциональному познанию объектов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Цель музыкального воспитания и образования – создать условия для формирования музыкальной культуры учащихся, сочетающей в себе музыкальные способности, творческие качества, исполнительские умения, навыки эмоционального, осознанного восприятия музыки.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i/>
          <w:sz w:val="28"/>
          <w:szCs w:val="28"/>
        </w:rPr>
        <w:t>Основные задачи:</w:t>
      </w:r>
      <w:r w:rsidRPr="00C20A6C">
        <w:rPr>
          <w:rFonts w:ascii="Times New Roman" w:hAnsi="Times New Roman"/>
          <w:sz w:val="28"/>
          <w:szCs w:val="28"/>
        </w:rPr>
        <w:t xml:space="preserve"> 1. Обеспечить информационно-познавательные потребности детей в музыкальном искусстве: формировать знания о музыке, музыкально-эстетический словарь, ориентировку в средствах музыкальной выразительности, совершенствовать певческие навыки.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2. Осуществлять профилактику и коррекцию имеющихся отклонений в развитии психологических функций, эмоционально-волевой, моторной сферах, развивать сенсорно-музыкальные способности, тембровый, ладово-высотный, динамический, ритмический слух.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3. Способствовать формированию эмоционально-художественных, нравственно-эстетических, коммуникативно-рефлексивных основ личности средствами музыкального искусства и движения, активизировать творческие способности.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Занятия музыкой способствуют разностороннему развитию школьника, адаптации его в обществе. Этому, в процессе обучения музыке и пению, будет способствовать соблюдение следующих принципов: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художественность и культуросообразность содержания;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коррекционная направленность обучения;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оптимистическая перспектива образования;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индивидуализация и дифференциация процесса обучения;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комплексное обучение на основе передовых психолого-медико-педагогических технологий.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Содержание уроков базируется на нравственно-эстетическом, интонационно-образном, жанрово-стилевом постижении школьниками основных «пластов» музыкального искусства (фольклор, музыка религиозной традиции, «золотой фонд» классической музыки, сочинения современных композиторов) в их взаимодействии с произведениями других видов искусства.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Содержание программного материала уроков состоит из теоретического материала, различных видов музыкальной деятельности, музыкальных произведений для слушания и исполнения, вокальных упражнений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программу включены следующие разделы: пение, слушание музыки, элементы музыкальной грамоты.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Раздел «Пение» включает произведения для формирования вокально-хоровых навыков и умений учащихся в зависимости от уровня певческого развития по годам обучения.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6 классе продолжается работа над формированием певческих навыков и умений:</w:t>
      </w:r>
    </w:p>
    <w:p w:rsidR="00815B9D" w:rsidRPr="00C20A6C" w:rsidRDefault="00815B9D" w:rsidP="004004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формирование лёгкого, певучего звучания голосов учащихся; обработка чёткого, ясного произношения текстов песен; контроль за тем, чтобы широкие скачки в мелодии не нарушали вокальную линию и ровность звуковедения;</w:t>
      </w:r>
    </w:p>
    <w:p w:rsidR="00815B9D" w:rsidRPr="00C20A6C" w:rsidRDefault="00815B9D" w:rsidP="004004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углубление навыков кантиленного пения; ровность, напевность звучания; протяжённое и округлое пение гласных, спокойное, но вместе с тем, относительно быстрое произнесение согласных; длительность фраз, исполняемые на одном дыхании;</w:t>
      </w:r>
    </w:p>
    <w:p w:rsidR="00815B9D" w:rsidRPr="00C20A6C" w:rsidRDefault="00815B9D" w:rsidP="004004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произведениях маршеобразного характера наряду с требованиями четкости, решительности, добиваться напевности и мягкости звучания;</w:t>
      </w:r>
    </w:p>
    <w:p w:rsidR="00815B9D" w:rsidRPr="00C20A6C" w:rsidRDefault="00815B9D" w:rsidP="00400423">
      <w:pPr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  в случаях дикционной трудности необходимо проведение специальной работы, включающей анализ слов и использование выразительного чтения текста в ритме музыки;</w:t>
      </w:r>
    </w:p>
    <w:p w:rsidR="00815B9D" w:rsidRPr="00C20A6C" w:rsidRDefault="00815B9D" w:rsidP="004004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развитие умения выразительного пения, передавая разнообразный характер содержания (бодрый, весёлый, ласковый, напевный и др.).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6 классе в разделе «Слушание музыки» рассматриваются следующие темы:</w:t>
      </w:r>
    </w:p>
    <w:p w:rsidR="00815B9D" w:rsidRPr="00C20A6C" w:rsidRDefault="00815B9D" w:rsidP="00400423">
      <w:pPr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музыка и изобразительное искусство; </w:t>
      </w:r>
    </w:p>
    <w:p w:rsidR="00815B9D" w:rsidRPr="00C20A6C" w:rsidRDefault="00815B9D" w:rsidP="00400423">
      <w:pPr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музыка, театр, киноискусство и анимация;</w:t>
      </w:r>
    </w:p>
    <w:p w:rsidR="00815B9D" w:rsidRPr="00C20A6C" w:rsidRDefault="00815B9D" w:rsidP="00400423">
      <w:pPr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сопоставление характера настроения прослушанных произведений</w:t>
      </w:r>
    </w:p>
    <w:p w:rsidR="00815B9D" w:rsidRPr="00C20A6C" w:rsidRDefault="00815B9D" w:rsidP="00400423">
      <w:pPr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особенности творчества композиторов: В. Моцарт, Л. Бетховен, Э. Григ;</w:t>
      </w:r>
    </w:p>
    <w:p w:rsidR="00815B9D" w:rsidRPr="00C20A6C" w:rsidRDefault="00815B9D" w:rsidP="00400423">
      <w:pPr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развитие умения саморегуляции различных эмоциональных расстройств с помощью специально подобранного музыкального материала;</w:t>
      </w:r>
    </w:p>
    <w:p w:rsidR="00815B9D" w:rsidRPr="00C20A6C" w:rsidRDefault="00815B9D" w:rsidP="00400423">
      <w:pPr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формирование представлений о составе и звучании симфонического оркестра.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Раздел «Элементы музыкальной грамоты» содержит: формирование представлений о средствах музыкальной выразительности, используемых композитором: лад (мажор, минор); динамические оттенки (громко, тихо, умеренно громко, усиливая, затихая); регистр (высокий, средний, низкий); элементарные сведения о музыкальных профессиях, специальностях: композитор, дирижёр, музыкант, пианист, скрипач, гитарист, трубач, солист, артист, певец и т.д.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ходе планирования учитель продумывает перспективные и ретроспективные связи уроков музыки в течение одной четверти. Учебного года, в младших и старших классах.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Программа предусматривает: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использование в образовательном процессе современных образовательных технологий</w:t>
      </w:r>
      <w:r w:rsidRPr="00C20A6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C20A6C">
        <w:rPr>
          <w:rFonts w:ascii="Times New Roman" w:hAnsi="Times New Roman"/>
          <w:sz w:val="28"/>
          <w:szCs w:val="28"/>
        </w:rPr>
        <w:t>деятельностного типа;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 и дополнительного образования, с использованием возможностей образовательного учреждения.</w:t>
      </w:r>
    </w:p>
    <w:p w:rsidR="00815B9D" w:rsidRPr="00C20A6C" w:rsidRDefault="00815B9D" w:rsidP="00C20A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Планируемые результаты</w:t>
      </w:r>
    </w:p>
    <w:p w:rsidR="00815B9D" w:rsidRPr="00C20A6C" w:rsidRDefault="00815B9D" w:rsidP="00C20A6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815B9D" w:rsidRPr="00C20A6C" w:rsidRDefault="00815B9D" w:rsidP="00C20A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наизусть 8-10 песен и самостоятельно исполнять их;</w:t>
      </w:r>
    </w:p>
    <w:p w:rsidR="00815B9D" w:rsidRPr="00C20A6C" w:rsidRDefault="00815B9D" w:rsidP="00C20A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примерное содержание прослушанных музыкальных произведений;</w:t>
      </w:r>
    </w:p>
    <w:p w:rsidR="00815B9D" w:rsidRPr="00C20A6C" w:rsidRDefault="00815B9D" w:rsidP="00C20A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основные музыкальные профессии, специальности;</w:t>
      </w:r>
    </w:p>
    <w:p w:rsidR="00815B9D" w:rsidRPr="00C20A6C" w:rsidRDefault="00815B9D" w:rsidP="00C20A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инструменты симфонического оркестра и их звучание: духовые деревянные (гобой, кларнет, фагот), духовые медные (туба, тромбон, валторна), ударные (литавры, треугольник, тарелки, бубен, ксилофон, кастаньеты), струнные инструменты;</w:t>
      </w:r>
    </w:p>
    <w:p w:rsidR="00815B9D" w:rsidRPr="00C20A6C" w:rsidRDefault="00815B9D" w:rsidP="00C20A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жанровые особенности программной музыки;</w:t>
      </w:r>
    </w:p>
    <w:p w:rsidR="00815B9D" w:rsidRPr="00C20A6C" w:rsidRDefault="00815B9D" w:rsidP="00C20A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правила поведения при занятиях любимыми видами музыкальной деятельности.</w:t>
      </w:r>
    </w:p>
    <w:p w:rsidR="00815B9D" w:rsidRPr="00C20A6C" w:rsidRDefault="00815B9D" w:rsidP="00C20A6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815B9D" w:rsidRPr="00C20A6C" w:rsidRDefault="00815B9D" w:rsidP="00C20A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осознанно, выразительно исполнять песни с использованием интонационно-смысловых ударений, пауз, темпа, ритма, динамических оттенков;</w:t>
      </w:r>
    </w:p>
    <w:p w:rsidR="00815B9D" w:rsidRPr="00C20A6C" w:rsidRDefault="00815B9D" w:rsidP="00C20A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самостоятельно выделять незнакомые слова в текстах песен и выяснять их значение;</w:t>
      </w:r>
    </w:p>
    <w:p w:rsidR="00815B9D" w:rsidRPr="00C20A6C" w:rsidRDefault="00815B9D" w:rsidP="00C20A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выделять мелодию, тему, формулировать основную идею слушаемого произведения;</w:t>
      </w:r>
    </w:p>
    <w:p w:rsidR="00815B9D" w:rsidRPr="00C20A6C" w:rsidRDefault="00815B9D" w:rsidP="00C20A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пересказывать примерное содержание прослушанных произведений, определять мотивы поступков героев, последствия их действий, выражать собственное отношение к событиям и явлениям;</w:t>
      </w:r>
    </w:p>
    <w:p w:rsidR="00815B9D" w:rsidRPr="00C20A6C" w:rsidRDefault="00815B9D" w:rsidP="00C20A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осознавать причинно-следственные, временные последовательности и зависимости событий, изложенных в прослушанных произведениях.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Учебный план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815B9D" w:rsidRPr="00E17B14" w:rsidTr="00C20A6C">
        <w:tc>
          <w:tcPr>
            <w:tcW w:w="1165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</w:rPr>
              <w:t>Предмет</w:t>
            </w:r>
          </w:p>
        </w:tc>
        <w:tc>
          <w:tcPr>
            <w:tcW w:w="816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</w:rPr>
              <w:t>Класс</w:t>
            </w:r>
          </w:p>
        </w:tc>
        <w:tc>
          <w:tcPr>
            <w:tcW w:w="979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</w:rPr>
              <w:t>Часов в неделю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 xml:space="preserve">I </w:t>
            </w:r>
            <w:r w:rsidRPr="00C20A6C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 xml:space="preserve">II </w:t>
            </w:r>
            <w:r w:rsidRPr="00C20A6C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 xml:space="preserve">I </w:t>
            </w:r>
            <w:r w:rsidRPr="00C20A6C">
              <w:rPr>
                <w:rFonts w:ascii="Times New Roman" w:hAnsi="Times New Roman"/>
              </w:rPr>
              <w:t>полуг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 xml:space="preserve">III </w:t>
            </w:r>
            <w:r w:rsidRPr="00C20A6C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 xml:space="preserve">VI </w:t>
            </w:r>
            <w:r w:rsidRPr="00C20A6C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 xml:space="preserve">II </w:t>
            </w:r>
            <w:r w:rsidRPr="00C20A6C">
              <w:rPr>
                <w:rFonts w:ascii="Times New Roman" w:hAnsi="Times New Roman"/>
              </w:rPr>
              <w:t>полуг</w:t>
            </w:r>
          </w:p>
        </w:tc>
        <w:tc>
          <w:tcPr>
            <w:tcW w:w="597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</w:rPr>
              <w:t>Год</w:t>
            </w:r>
          </w:p>
        </w:tc>
      </w:tr>
      <w:tr w:rsidR="00815B9D" w:rsidRPr="00E17B14" w:rsidTr="00C20A6C">
        <w:tc>
          <w:tcPr>
            <w:tcW w:w="1165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Музыка и пение</w:t>
            </w:r>
          </w:p>
        </w:tc>
        <w:tc>
          <w:tcPr>
            <w:tcW w:w="816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6а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6в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Система оценки достижения планируемых результатов</w:t>
      </w:r>
    </w:p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2213"/>
        <w:gridCol w:w="2213"/>
        <w:gridCol w:w="2213"/>
      </w:tblGrid>
      <w:tr w:rsidR="00815B9D" w:rsidRPr="00E17B14" w:rsidTr="00C20A6C">
        <w:tc>
          <w:tcPr>
            <w:tcW w:w="2212" w:type="dxa"/>
            <w:tcBorders>
              <w:tl2br w:val="single" w:sz="4" w:space="0" w:color="auto"/>
            </w:tcBorders>
          </w:tcPr>
          <w:p w:rsidR="00815B9D" w:rsidRPr="00C20A6C" w:rsidRDefault="00815B9D" w:rsidP="00C20A6C">
            <w:pPr>
              <w:spacing w:after="0" w:line="240" w:lineRule="auto"/>
              <w:ind w:left="-8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(отвечают на все вопросы)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(отвечают на несколько вопросов)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III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(задания выполняют с помощью учителя)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Опрос по теме:     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«Музыка и ИЗО»; «Тема природы в музыке»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Опрос по теме:     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«Музыка и ИЗО»; «Тема природы в музыке»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с использованием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иллюстраций по темам: «Музыка и ИЗО»; «Тема природы в музыке»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темам: «Музыкальные профессии», «Музыкальные специальности», «Лады в музыке», «Динамические оттенки в музыке»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темам: «Музыкальные профессии», «Музыкальные специальности», «Лады в музыке», «Динамические оттенки в музыке»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с использованием иллюстраций по темам: «Музыкальные профессии», «Музыкальные специальности», «Лады в музыке», «Динамические оттенки в музыке»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Узнавание на слух инструментов симфонического оркестра, опрос о составе симфонического оркестра.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о составе симфонического оркестра, с использованием иллюстраций.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Показ на иллюстрациях инструментов симфонического оркестра.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теме «Особенности творчества композитора Моцарта». Исполнение наизусть выученных песен.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Опрос по теме «Особенности творчества композитора Моцарта». Исполнение песен, используя караоке. 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с использованием иллюстраций. Подпевание разученных песен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Годовые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наизусть выученных песен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песен, используя караоке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Подпевание разученных песен</w:t>
            </w:r>
          </w:p>
        </w:tc>
      </w:tr>
    </w:tbl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Пение.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Формирование легкого, певучего звучания голосов учащихся. Отработка четкого, ясного произношения текстов песен. Контроль за тем, чтобы широкие скачки в мелодии не нарушали вокальную мелодическую линию и ровность звуковедения. Углубление навыков канителеного пения; ровность, напевность звучания; протяженное и округлое пение гласных, спокойное, но вместе с тем, относительно быстрое произнесение согласных; длительность фраз, исполняемых на одном дыхании.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произведениях маршеобразного характера наряду с требованиями четкости, решительности, добиваться напевности и мягкости звучания. В случаях дикционной трудности необходимо проведение специальной работы, включающей анализ слов и использование выразительного чтения текста в ритме музыки. Развитие умения выразительного пения, передавая разнообразный характер содержания (бодрый, веселый, ласковый, напевный и др.). Повторение песен, изученных в 5 классе.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</w:t>
      </w:r>
      <w:r w:rsidRPr="00C20A6C">
        <w:rPr>
          <w:rFonts w:ascii="Times New Roman" w:hAnsi="Times New Roman"/>
          <w:b/>
          <w:sz w:val="28"/>
          <w:szCs w:val="28"/>
        </w:rPr>
        <w:t>Слушание музыки</w:t>
      </w:r>
      <w:r w:rsidRPr="00C20A6C">
        <w:rPr>
          <w:rFonts w:ascii="Times New Roman" w:hAnsi="Times New Roman"/>
          <w:sz w:val="28"/>
          <w:szCs w:val="28"/>
        </w:rPr>
        <w:t xml:space="preserve">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Музыка и изобразительное искусство. Картины природы в музыке и в живописи. Способность музыки изображать слышимую реальность и пространственные соотношения. Программная музыка, имеющая в основе изобразительное искусство. Музыка, театр, киноискусство и анимация. Музыка, как эмоциональный подтекст происходящего на сцене и на экране, ее самостоятельное значение. Роль музыки в раскрытии содержания спектакля, фильма, в изображении образов героев, в характеристике явлений и событий. Сопоставление характера настроения прослушанных произведений. Выводы учащихся о музыкальных образах этих произведений. Особенности творчества композиторов: В. Моцарт, Л. Бетховен, Э. Григ. Развитие умения саморегуляции различных эмоциональных расстройств с помощью специально подобранного музыкального материала. Формирование представлений о составе и звучании симфонического оркестра. Знакомство с инструментами симфонического оркестра: духовыми деревянными (гобой, кларнет, фагот), духовыми медными (туба, тромбон, валторна), ударными (литавры, треугольник, тарелки, бубен, ксилофон, кастаньеты), струнными инструментами. Повторное прослушивание произведений из программы 5 класса. Проведение музыкальных викторин &lt;&lt;Угадай мелодию&gt;&gt;. </w:t>
      </w:r>
      <w:r w:rsidRPr="00C20A6C">
        <w:rPr>
          <w:rFonts w:ascii="Times New Roman" w:hAnsi="Times New Roman"/>
          <w:b/>
          <w:sz w:val="28"/>
          <w:szCs w:val="28"/>
        </w:rPr>
        <w:t>Музыкальная грамота</w:t>
      </w:r>
      <w:r w:rsidRPr="00C20A6C">
        <w:rPr>
          <w:rFonts w:ascii="Times New Roman" w:hAnsi="Times New Roman"/>
          <w:sz w:val="28"/>
          <w:szCs w:val="28"/>
        </w:rPr>
        <w:t xml:space="preserve">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Формирование представлений о средствах музыкальной выразительности, используемых композитором: лад (мажор, минор); динамические оттенки (громко, тихо, умеренно громко, умеренно тихо, усиливая, затихая); регистр (высокий, средний, низкий). Элементарные сведения о музыкальных профессиях, специальностях: композитор, дирижер, музыкант, пианист, скрипач, гитарист, трубач, солист, артист, певец и т. д. </w:t>
      </w:r>
    </w:p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6.Календарно-тематическое планирование</w:t>
      </w: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6 класс 1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38"/>
        <w:gridCol w:w="1145"/>
        <w:gridCol w:w="1523"/>
        <w:gridCol w:w="1379"/>
      </w:tblGrid>
      <w:tr w:rsidR="00815B9D" w:rsidRPr="00E17B14" w:rsidTr="00C20A6C">
        <w:trPr>
          <w:trHeight w:val="708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3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2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7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C20A6C">
        <w:trPr>
          <w:trHeight w:val="10117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3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Чичков « Наташка- первоклашка» 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 и изобразительное искусство.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«В Подмосковье ловятся лещи».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Музыка, имеющая в основе ИЗО.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Х. Глюк «Мелодия» из оперы «Орфей и Эвредика».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Программная  музыка, имеющая в основе ИЗО.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Д. Россини «Увертюра» из оперы «Вильгельм Телль».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Роль музыки в раскрытии характера и событий.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Т. Хлебников «Колыбельная Светланы».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Тема материнства в музыке и живописи.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«Ужасно интересно, всё то, что не известно».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Тема природы в музыке и живописи.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Крылатов «Лесной олень».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Тема природы в музыке и живописи.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Дога «Вальс» из к/ф «Мой ласковый и нежный зверь».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музыки изображать слышимую и видимую реальность.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пройденного за четверть.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6 класс 2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55"/>
        <w:gridCol w:w="1143"/>
        <w:gridCol w:w="1517"/>
        <w:gridCol w:w="1370"/>
      </w:tblGrid>
      <w:tr w:rsidR="00815B9D" w:rsidRPr="00E17B14" w:rsidTr="00C20A6C">
        <w:trPr>
          <w:trHeight w:val="708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5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17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7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C20A6C">
        <w:trPr>
          <w:trHeight w:val="10117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405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Морозов «Волшебные сказки».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профессии: композитор, дирижёр, музыкант.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Крылатов «Кабы не было зимы».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специальности: пианист, скрипач.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Крылатов «Три белых коня».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специальности: гитарист, трубач, солист.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Рыбников «Последняя поэма».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значение музыки на экране.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М. Протасов «Облака из пластилина»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Мажорные и минорные лады в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С. Намин «Мы желаем счастья вам».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Динамические оттенки в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музыкальной выразительности.</w:t>
            </w:r>
          </w:p>
        </w:tc>
        <w:tc>
          <w:tcPr>
            <w:tcW w:w="11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17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6 класс 3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38"/>
        <w:gridCol w:w="1145"/>
        <w:gridCol w:w="1523"/>
        <w:gridCol w:w="1379"/>
      </w:tblGrid>
      <w:tr w:rsidR="00815B9D" w:rsidRPr="00E17B14" w:rsidTr="00C20A6C">
        <w:trPr>
          <w:trHeight w:val="708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3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2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7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C20A6C">
        <w:trPr>
          <w:trHeight w:val="11909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9.  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10.</w:t>
            </w:r>
          </w:p>
        </w:tc>
        <w:tc>
          <w:tcPr>
            <w:tcW w:w="403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Я. Френкель «Погоня».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Роль музыки в раскрытии содержания фильма.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Ю.Гуляев «Воспоминание о полковом оркестре».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Состав симфонического оркестра.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Норвежский композитор Э. Григ «Утро», «Песня Сольвейг».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Деревянные духовые инструменты: гобой, фагот, кларнет.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песня «Варяг».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Духовые медные инструменты: туба, тромбон, валторны.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«Песенка про папу».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Струнные инструменты симфонического оркестра.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творчества композитора Л. Бетховена «Лунная соната».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Струнные инструменты симфонического оркестра.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Дм.Покросс «Три танкиста».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Ударные инструменты симфонического оркестра: литавры, тарелки, треугольник.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И. Дунаевский «Мерси боку».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Ударные инструменты симфонического оркестра: ксилофон, кастаньеты, бубен.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С. Прокофьев «Танец рыцарей».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Роль музыки в раскрытии спектакля.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 и киноискусство.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52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C20A6C">
        <w:rPr>
          <w:rFonts w:ascii="Times New Roman" w:hAnsi="Times New Roman"/>
          <w:sz w:val="28"/>
          <w:szCs w:val="28"/>
        </w:rPr>
        <w:t>6 класс 4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26"/>
        <w:gridCol w:w="1146"/>
        <w:gridCol w:w="1528"/>
        <w:gridCol w:w="1385"/>
      </w:tblGrid>
      <w:tr w:rsidR="00815B9D" w:rsidRPr="00E17B14" w:rsidTr="00C20A6C">
        <w:trPr>
          <w:trHeight w:val="708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2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2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8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C20A6C">
        <w:trPr>
          <w:trHeight w:val="10117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402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Крылатов «Крылатые качели».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Музыка- эмоциональный подтекст происходящего на экране.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творчества композитора Моцарта. «Турецкий марш».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Ю. Чичков «Наша школьная страна».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Регистры в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Александров «Священная война».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профессии и специальности.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Птичкин «Не дразните собак».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викторина «Угадай мелодию».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Рыбников «Я тебя никогда не забуду».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Роль музыки в изображении героев.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 за год.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Урок-концерт.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2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69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РАССМОТРЕНО:                                                            УТВЕРЖДАЮ: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Руководитель МО</w:t>
      </w:r>
      <w:r w:rsidRPr="00C20A6C">
        <w:rPr>
          <w:rFonts w:ascii="Times New Roman" w:hAnsi="Times New Roman"/>
          <w:sz w:val="28"/>
          <w:szCs w:val="28"/>
        </w:rPr>
        <w:tab/>
        <w:t>И.о</w:t>
      </w:r>
      <w:r>
        <w:rPr>
          <w:rFonts w:ascii="Times New Roman" w:hAnsi="Times New Roman"/>
          <w:sz w:val="28"/>
          <w:szCs w:val="28"/>
        </w:rPr>
        <w:t>.</w:t>
      </w:r>
      <w:r w:rsidRPr="00C20A6C">
        <w:rPr>
          <w:rFonts w:ascii="Times New Roman" w:hAnsi="Times New Roman"/>
          <w:sz w:val="28"/>
          <w:szCs w:val="28"/>
        </w:rPr>
        <w:t xml:space="preserve"> директора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учителей – предметников                                               КГКОУ ШИ 5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___________ О.К. Бридня</w:t>
      </w:r>
      <w:r w:rsidRPr="00C20A6C">
        <w:rPr>
          <w:rFonts w:ascii="Times New Roman" w:hAnsi="Times New Roman"/>
          <w:sz w:val="28"/>
          <w:szCs w:val="28"/>
        </w:rPr>
        <w:tab/>
        <w:t>______</w:t>
      </w:r>
      <w:r>
        <w:rPr>
          <w:rFonts w:ascii="Times New Roman" w:hAnsi="Times New Roman"/>
          <w:sz w:val="28"/>
          <w:szCs w:val="28"/>
        </w:rPr>
        <w:t>____</w:t>
      </w:r>
      <w:r w:rsidRPr="00C20A6C">
        <w:rPr>
          <w:rFonts w:ascii="Times New Roman" w:hAnsi="Times New Roman"/>
          <w:sz w:val="28"/>
          <w:szCs w:val="28"/>
        </w:rPr>
        <w:t>Е.Д. Харина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ab/>
        <w:t>«____»_________2016г.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СОГЛАСОВАНО: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Зам. директора по УВР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____________Е.Д. Харина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по учебному предмету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 И ПЕНИЕ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 курс 7 класса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Составитель программы: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учитель музыки и пения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Иванина Анна Андреевна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Содержание программы:</w:t>
      </w:r>
    </w:p>
    <w:p w:rsidR="00815B9D" w:rsidRPr="00C20A6C" w:rsidRDefault="00815B9D" w:rsidP="0040042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Пояснительная записка</w:t>
      </w:r>
    </w:p>
    <w:p w:rsidR="00815B9D" w:rsidRPr="00C20A6C" w:rsidRDefault="00815B9D" w:rsidP="0040042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Планируемые результаты</w:t>
      </w:r>
    </w:p>
    <w:p w:rsidR="00815B9D" w:rsidRPr="00C20A6C" w:rsidRDefault="00815B9D" w:rsidP="0040042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Учебный план</w:t>
      </w:r>
    </w:p>
    <w:p w:rsidR="00815B9D" w:rsidRPr="00C20A6C" w:rsidRDefault="00815B9D" w:rsidP="0040042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Система оценки достижения планируемых результатов</w:t>
      </w:r>
    </w:p>
    <w:p w:rsidR="00815B9D" w:rsidRPr="00C20A6C" w:rsidRDefault="00815B9D" w:rsidP="0040042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C20A6C" w:rsidRDefault="00815B9D" w:rsidP="0040042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Хабаровск, 2016</w:t>
      </w:r>
    </w:p>
    <w:p w:rsidR="00815B9D" w:rsidRPr="00C20A6C" w:rsidRDefault="00815B9D" w:rsidP="00C20A6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Пояснительная записка.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Планирование составлено на основе программы для 5-9 классов специальных (коррекционных) учреждений VIII вида под редакцией В.В. Воронковой, И.В. Евтушенко 2011год.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Музыкальное воспитание и обучение является неотъемлемой частью учебного  процесса в специальном (коррекционном) общеобразовательном учреждении </w:t>
      </w:r>
      <w:r w:rsidRPr="00C20A6C">
        <w:rPr>
          <w:rFonts w:ascii="Times New Roman" w:hAnsi="Times New Roman"/>
          <w:sz w:val="28"/>
          <w:szCs w:val="28"/>
          <w:lang w:val="en-US"/>
        </w:rPr>
        <w:t>VIII</w:t>
      </w:r>
      <w:r w:rsidRPr="00C20A6C">
        <w:rPr>
          <w:rFonts w:ascii="Times New Roman" w:hAnsi="Times New Roman"/>
          <w:sz w:val="28"/>
          <w:szCs w:val="28"/>
        </w:rPr>
        <w:t xml:space="preserve"> вида.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 формирует вкусы, развивает представления о прекрасном, способствует эмоциональному познанию объектов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Цель музыкального воспитания и образования – создать условия для формирования музыкальной культуры учащихся, сочетающей в себе музыкальные способности, творческие качества, исполнительские умения, навыки эмоционального, осознанного восприятия музыки.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i/>
          <w:sz w:val="28"/>
          <w:szCs w:val="28"/>
        </w:rPr>
        <w:t>Основные задачи:</w:t>
      </w:r>
      <w:r w:rsidRPr="00C20A6C">
        <w:rPr>
          <w:rFonts w:ascii="Times New Roman" w:hAnsi="Times New Roman"/>
          <w:sz w:val="28"/>
          <w:szCs w:val="28"/>
        </w:rPr>
        <w:t xml:space="preserve"> 1. Обеспечить информационно-познавательные потребности детей в музыкальном искусстве: формировать знания о музыке, музыкально-эстетический словарь, ориентировку в средствах музыкальной выразительности, совершенствовать певческие навыки.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2. Осуществлять профилактику и коррекцию имеющихся отклонений в развитии психологических функций, эмоционально-волевой, моторной сферах, развивать сенсорно-музыкальные способности, тембровый, ладово-высотный, динамический, ритмический слух.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3. Способствовать формированию эмоционально-художественных, нравственно-эстетических, коммуникативно-рефлексивных основ личности средствами музыкального искусства и движения, активизировать творческие способности.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Занятия музыкой способствуют разностороннему развитию школьника, адаптации его в обществе. Этому, в процессе обучения музыке и пению, будет способствовать соблюдение следующих принципов: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художественность и культуросообразность содержания;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коррекционная направленность обучения;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оптимистическая перспектива образования;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индивидуализация и дифференциация процесса обучения;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комплексное обучение на основе передовых психолого-медико-педагогических технологий.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Содержание уроков базируется на нравственно-эстетическом, интонационно-образном, жанрово-стилевом постижении школьниками основных «пластов» музыкального искусства (фольклор, музыка религиозной традиции, «золотой фонд» классической музыки, сочинения современных композиторов) в их взаимодействии с произведениями других видов искусства.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Содержание программного материала уроков состоит из теоретического материала, различных видов музыкальной деятельности, музыкальных произведений для слушания и исполнения, вокальных упражнений. 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программу включены следующие разделы: пение, слушание музыки, элементы музыкальной грамоты.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Раздел «Пение» включает произведения для формирования вокально-хоровых навыков и умений учащихся в зависимости от уровня певческого развития по годам обучения.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7 классе продолжается работа над формированием певческих навыков и умений:</w:t>
      </w:r>
    </w:p>
    <w:p w:rsidR="00815B9D" w:rsidRPr="00C20A6C" w:rsidRDefault="00815B9D" w:rsidP="00400423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исполнение песенного материала в диапазоне си – ми2, однако крайние звуки используются довольно редко;</w:t>
      </w:r>
    </w:p>
    <w:p w:rsidR="00815B9D" w:rsidRPr="00C20A6C" w:rsidRDefault="00815B9D" w:rsidP="00400423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продолжение работы над формированием певческого звучания в условиях мутации, щадящий голосовой режим, предоставление удобного диапазона для исполнения, контроль учителя за индивидуальными изменениями голоса каждого ученика (особенно мальчиков);</w:t>
      </w:r>
    </w:p>
    <w:p w:rsidR="00815B9D" w:rsidRPr="00C20A6C" w:rsidRDefault="00815B9D" w:rsidP="00400423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развитие умения исполнять песни одновременно с фонограммой, инструментальной и вокальной;</w:t>
      </w:r>
    </w:p>
    <w:p w:rsidR="00815B9D" w:rsidRPr="00C20A6C" w:rsidRDefault="00815B9D" w:rsidP="00400423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вокально-хоровые упражнения, попевки, прибаутки.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 В 7 классе в данном разделе рассматриваются следующие темы:</w:t>
      </w:r>
    </w:p>
    <w:p w:rsidR="00815B9D" w:rsidRPr="00C20A6C" w:rsidRDefault="00815B9D" w:rsidP="00400423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классическая и эстрадная музыка, их взаимосвязь, лучшие образцы эстрадной музыки в исполнении популярных коллективов; произведения современных композиторов, лирические песни, танцевальные мелодии; использование народных песен, мелодий из классических сочинений в произведениях эстрадной музыки;</w:t>
      </w:r>
    </w:p>
    <w:p w:rsidR="00815B9D" w:rsidRPr="00C20A6C" w:rsidRDefault="00815B9D" w:rsidP="00400423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вокальная музыка, основывающаяся на синтезе музыки и слова; программная музыка – инструментальная, оркестровая, имеющая в основе литературный сюжет, общее и специфическое в литературной и музыкальной драматургии, в оперном искусстве;</w:t>
      </w:r>
    </w:p>
    <w:p w:rsidR="00815B9D" w:rsidRPr="00C20A6C" w:rsidRDefault="00815B9D" w:rsidP="00400423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особенности творчества композиторов: М. Глинка, П Чайковский, Н. Римский-Корсаков;</w:t>
      </w:r>
    </w:p>
    <w:p w:rsidR="00815B9D" w:rsidRPr="00C20A6C" w:rsidRDefault="00815B9D" w:rsidP="00400423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элементарные сведения о жанрах музыкальных произведений: опера, балет, соната, симфония, концерт, квартет, романс, серенада;</w:t>
      </w:r>
    </w:p>
    <w:p w:rsidR="00815B9D" w:rsidRPr="00C20A6C" w:rsidRDefault="00815B9D" w:rsidP="00400423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формирование представлений о составе и звучании групп современных музыкальных инструментов; знакомство с современными электронными музыкальными инструментами: синтезаторы, гитары, ударные инструменты, звукозаписывающее и воспроизводящее оборудование.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Раздел «Элементы музыкальной грамоты» содержит основной минимум знаний о музыке и музыкальной деятельности: интонация, как совокупность выразительных средств музыки, интонации в разговорной речи и в музыке, мелодия, как основное выразительное средство, характер мелодии в зависимости от лада, ритма, тембра; мелодии декламационного характера; формирование элементарных представлений о музыкальных терминах: бас, аккорд, аккомпанемент, аранжировка и т.д. 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ходе планирования учитель продумывает перспективные и ретроспективные связи уроков музыки в течение одной четверти. Учебного года, в младших и старших классах.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Программа предусматривает: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использование в образовательном процессе современных образовательных технологий</w:t>
      </w:r>
      <w:r w:rsidRPr="00C20A6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C20A6C">
        <w:rPr>
          <w:rFonts w:ascii="Times New Roman" w:hAnsi="Times New Roman"/>
          <w:sz w:val="28"/>
          <w:szCs w:val="28"/>
        </w:rPr>
        <w:t>деятельностного типа;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 и дополнительного образования, с использованием возможностей образовательного учреждения.</w:t>
      </w:r>
    </w:p>
    <w:p w:rsidR="00815B9D" w:rsidRPr="00C20A6C" w:rsidRDefault="00815B9D" w:rsidP="00C20A6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Планируемые результаты</w:t>
      </w:r>
    </w:p>
    <w:p w:rsidR="00815B9D" w:rsidRPr="00C20A6C" w:rsidRDefault="00815B9D" w:rsidP="00C20A6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815B9D" w:rsidRPr="00C20A6C" w:rsidRDefault="00815B9D" w:rsidP="00C20A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наизусть не менее 10 песен;</w:t>
      </w:r>
    </w:p>
    <w:p w:rsidR="00815B9D" w:rsidRPr="00C20A6C" w:rsidRDefault="00815B9D" w:rsidP="00C20A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автора;</w:t>
      </w:r>
    </w:p>
    <w:p w:rsidR="00815B9D" w:rsidRPr="00C20A6C" w:rsidRDefault="00815B9D" w:rsidP="00C20A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жанры музыкальных произведений: опера, балет, соната, симфония, концерт, квартет, романс, серенада;</w:t>
      </w:r>
    </w:p>
    <w:p w:rsidR="00815B9D" w:rsidRPr="00C20A6C" w:rsidRDefault="00815B9D" w:rsidP="00C20A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музыкальные термины: бас, аккорд, аккомпанемент, аранжировка;</w:t>
      </w:r>
    </w:p>
    <w:p w:rsidR="00815B9D" w:rsidRPr="00C20A6C" w:rsidRDefault="00815B9D" w:rsidP="00C20A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современные электронные музыкальные инструменты и их звучание.</w:t>
      </w:r>
    </w:p>
    <w:p w:rsidR="00815B9D" w:rsidRPr="00C20A6C" w:rsidRDefault="00815B9D" w:rsidP="00C20A6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815B9D" w:rsidRPr="00C20A6C" w:rsidRDefault="00815B9D" w:rsidP="00C20A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исполнять вокально-хоровые упражнения;</w:t>
      </w:r>
    </w:p>
    <w:p w:rsidR="00815B9D" w:rsidRPr="00C20A6C" w:rsidRDefault="00815B9D" w:rsidP="00C20A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выразительно исполнять песни различного содержания;</w:t>
      </w:r>
    </w:p>
    <w:p w:rsidR="00815B9D" w:rsidRPr="00C20A6C" w:rsidRDefault="00815B9D" w:rsidP="00C20A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адекватно оценивать самостоятельное исполнение и пение других учащихся;</w:t>
      </w:r>
    </w:p>
    <w:p w:rsidR="00815B9D" w:rsidRPr="00C20A6C" w:rsidRDefault="00815B9D" w:rsidP="00C20A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соотносить прослушанные произведения с определённым музыкальным жанром;</w:t>
      </w:r>
    </w:p>
    <w:p w:rsidR="00815B9D" w:rsidRPr="00C20A6C" w:rsidRDefault="00815B9D" w:rsidP="00C20A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давать характеристику примерного содержания прослушанных произведений;</w:t>
      </w:r>
    </w:p>
    <w:p w:rsidR="00815B9D" w:rsidRPr="00C20A6C" w:rsidRDefault="00815B9D" w:rsidP="00C20A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оценивать нравственную значимость мотивов, поступков действующих лиц музыкальных произведений;</w:t>
      </w:r>
    </w:p>
    <w:p w:rsidR="00815B9D" w:rsidRPr="00C20A6C" w:rsidRDefault="00815B9D" w:rsidP="00C20A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отвечать на  вопросы учителя по примерному содержанию музыки;</w:t>
      </w:r>
    </w:p>
    <w:p w:rsidR="00815B9D" w:rsidRPr="00C20A6C" w:rsidRDefault="00815B9D" w:rsidP="00C20A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самостоятельно слушать рекомендуемые учителем музыкальные произведения.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Учебный план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815B9D" w:rsidRPr="00E17B14" w:rsidTr="00C20A6C">
        <w:tc>
          <w:tcPr>
            <w:tcW w:w="1165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79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полуг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полуг</w:t>
            </w:r>
          </w:p>
        </w:tc>
        <w:tc>
          <w:tcPr>
            <w:tcW w:w="597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15B9D" w:rsidRPr="00E17B14" w:rsidTr="00C20A6C">
        <w:tc>
          <w:tcPr>
            <w:tcW w:w="1165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Музыка и пение</w:t>
            </w:r>
          </w:p>
        </w:tc>
        <w:tc>
          <w:tcPr>
            <w:tcW w:w="816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7а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7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Система оценки достижения планируемых результатов</w:t>
      </w:r>
    </w:p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2213"/>
        <w:gridCol w:w="2213"/>
        <w:gridCol w:w="2213"/>
      </w:tblGrid>
      <w:tr w:rsidR="00815B9D" w:rsidRPr="00E17B14" w:rsidTr="00C20A6C">
        <w:tc>
          <w:tcPr>
            <w:tcW w:w="2212" w:type="dxa"/>
            <w:tcBorders>
              <w:tl2br w:val="single" w:sz="4" w:space="0" w:color="auto"/>
            </w:tcBorders>
          </w:tcPr>
          <w:p w:rsidR="00815B9D" w:rsidRPr="00C20A6C" w:rsidRDefault="00815B9D" w:rsidP="00C20A6C">
            <w:pPr>
              <w:spacing w:after="0" w:line="240" w:lineRule="auto"/>
              <w:ind w:left="-8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(отвечают на все вопросы)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(отвечают на несколько вопросов)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III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(задания выполняются с помощью учителя)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теме «Связь музыки и слова в вокальной, инструментальной, оркестровой музыке»; «Лирические песни»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теме «Связь музыки и слова в вокальной, инструментальной, оркестровой музыке»; «Лирические песни»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теме «Связь музыки и слова в вокальной, инструментальной, оркестровой музыке»; «Лирические песни» с использованием картинок - опор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Подбор средств музыкальной выразительности к прослушанным произведениям. Опрос по теме: «Жанр-симфония»; определение на слух средств муз. выразительности.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теме: «Средства музыкальной выразительности», «Жанр-симфония»; определение на слух средств муз. выразительности при помощи учителя.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теме: «Средства музыкальной выразительности», «Жанр-симфония» с использованием карточек-опор.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темам: «Жанры в музыке: квартет, серенада, соната», «Современные электронные музыкальные инструменты». Узнавание на слух различных жанров.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темам: «Жанры в музыке: квартет, серенада, соната», «Современные электронные музыкальные инструменты»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темам: «Жанры в музыке: квартет, серенада, соната», «Современные электронные музыкальные инструменты» с использованием карточек-опор.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темам: «Жанры в музыке: концерт, опера, балет», «Бас, аккорд», «Аранжировка музыкальных произведений». Узнавание на слух различных жанров.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темам: «Жанры в музыке: концерт, опера, балет», «Бас, аккорд», «Аранжировка музыкальных произведений».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Опрос по темам: «Жанры в музыке: концерт, опера, балет», «Бас, аккорд», «Аранжировка музыкальных произведений» с использованием карточек -опор.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Годовые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выученных песен наизусть, узнавание по вступлению.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выученных песен, используя караоке, узнавание по мелодии песни.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Подпевание разученных песен</w:t>
            </w:r>
          </w:p>
        </w:tc>
      </w:tr>
    </w:tbl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Пение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Исполнение песенного материала в диапазоне си - ми2, однако крайние звуки используются довольно редко. Продолжение работы над формированием певческого звучания в условиях мутации. Щадящий голосовой режим. Предоставление удобного диапазона для исполнения. Контроль учителя за индивидуальными изменениями голоса каждого ученика (особенно мальчиков). Развитие умения исполнять песни одновременно с фонограммой, инструментальной и вокальной. Бокально-хоровые упражнения, полевки, прибаутки. Повторение песен, разученных в 6 классе.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</w:t>
      </w:r>
      <w:r w:rsidRPr="00C20A6C">
        <w:rPr>
          <w:rFonts w:ascii="Times New Roman" w:hAnsi="Times New Roman"/>
          <w:b/>
          <w:sz w:val="28"/>
          <w:szCs w:val="28"/>
        </w:rPr>
        <w:t xml:space="preserve">Слушание музыки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Классическая и эстрадная музыка, их взаимосвязь. Лучшие образцы эстрадной музыки в исполнении популярных коллективов; 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произведения современных композиторов, лирические песни, танцевальные мелодии. Использование народных песен, мелодий из классических сочинений в произведениях эстрадной музыки. Вокальная музыка, основывающаяся на синтезе музыки и слова. Программпая музыка- инструментальная, оркестровая, имеющая в основе литературный сюжет. Общее и специфическое в литературной и музыкальной драматургии, в оперном искусстве. Особенности творчества композиторов: М. Глинка, П. Чайковский, Н. Римский-Корсаков. Элементарные сведения о жанрах музыкальных произведений: опера, балет, соната, симфония, концерт, квартет, романс, серенада. Формирование представлений о составе и звучании групп современных музыкальных инструментов. Знакомство с современными</w:t>
      </w:r>
      <w:r w:rsidRPr="00C20A6C">
        <w:t xml:space="preserve"> </w:t>
      </w:r>
      <w:r w:rsidRPr="00C20A6C">
        <w:rPr>
          <w:rFonts w:ascii="Times New Roman" w:hAnsi="Times New Roman"/>
          <w:sz w:val="28"/>
          <w:szCs w:val="28"/>
        </w:rPr>
        <w:t xml:space="preserve">электронными музыкальными инструментами: синтезаторы, гитары, ударные инструменты, звукозаписывающее и воспроизводящее оборудование. Повторное прослушивание произведений из программы 6-го 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класса.</w:t>
      </w:r>
    </w:p>
    <w:p w:rsidR="00815B9D" w:rsidRPr="00C20A6C" w:rsidRDefault="00815B9D" w:rsidP="00C20A6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 xml:space="preserve"> Музыкальная грамота</w:t>
      </w:r>
      <w:r w:rsidRPr="00C20A6C">
        <w:rPr>
          <w:rFonts w:ascii="Times New Roman" w:hAnsi="Times New Roman"/>
          <w:sz w:val="28"/>
          <w:szCs w:val="28"/>
        </w:rPr>
        <w:t xml:space="preserve"> </w:t>
      </w: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Интонация, как совокупность выразительных средств музыки. Интонации в разговорной речи и в музыке. Явление переноса речевых интонаций в музыке. Мелодия, как основное выразительное средство. Характер мелодии в зависимости от лада, ритма, тембра. Мелодии декламационного характера. Формирование элементарных представлений о музыкальных терминах: бас, аккорд, аккомпанемент, аранжировка и т. д.</w:t>
      </w: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972F2">
        <w:rPr>
          <w:rFonts w:ascii="Times New Roman" w:hAnsi="Times New Roman"/>
          <w:b/>
          <w:sz w:val="28"/>
          <w:szCs w:val="28"/>
        </w:rPr>
        <w:t>Календарно- тематическое планирование уроков музыки и пения</w:t>
      </w: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5B9D" w:rsidRDefault="00815B9D" w:rsidP="006972F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7 класс 1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75"/>
        <w:gridCol w:w="1140"/>
        <w:gridCol w:w="1510"/>
        <w:gridCol w:w="1360"/>
      </w:tblGrid>
      <w:tr w:rsidR="00815B9D" w:rsidRPr="00E17B14" w:rsidTr="00BA199C">
        <w:trPr>
          <w:trHeight w:val="708"/>
        </w:trPr>
        <w:tc>
          <w:tcPr>
            <w:tcW w:w="743" w:type="dxa"/>
          </w:tcPr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75" w:type="dxa"/>
          </w:tcPr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0" w:type="dxa"/>
          </w:tcPr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10" w:type="dxa"/>
          </w:tcPr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60" w:type="dxa"/>
          </w:tcPr>
          <w:p w:rsidR="00815B9D" w:rsidRPr="00C20A6C" w:rsidRDefault="00815B9D" w:rsidP="00BA199C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ЦОР</w:t>
            </w:r>
          </w:p>
        </w:tc>
      </w:tr>
      <w:tr w:rsidR="00815B9D" w:rsidRPr="00E17B14" w:rsidTr="00BA199C">
        <w:trPr>
          <w:trHeight w:val="10117"/>
        </w:trPr>
        <w:tc>
          <w:tcPr>
            <w:tcW w:w="743" w:type="dxa"/>
          </w:tcPr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75" w:type="dxa"/>
          </w:tcPr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Флярковский «Всё пройдёт».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Взаимосвязь лёгкой и серьёзной музыки.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И. Бах «Ария» ре мажор.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Взаимосвязь лёгкой и серьёзной музыки.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М. Минков « Дорога добра».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современных композиторов.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Дога «мой белый город».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современных композиторов.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Г. Пономаренко «Отговорила роща золотая».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Лирические песни.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Г. Струве « С нами друг!».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Вокальная музыка, основывающаяся на синтезе музыки и слова.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Г. Струве «Школьный корабль».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Инструментальная  музыка, основывающаяся на синтезе музыки и слова.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Дж. Бизе «Хабанера» из оперы «Кармен».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Оркестровая музыка, имеющая в основе литературный сюжет.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510" w:type="dxa"/>
          </w:tcPr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15B9D" w:rsidRPr="00C20A6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6972F2" w:rsidRDefault="00815B9D" w:rsidP="00697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5B9D" w:rsidRPr="00C20A6C" w:rsidRDefault="00815B9D" w:rsidP="00C20A6C">
      <w:pPr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1943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6972F2">
      <w:pPr>
        <w:tabs>
          <w:tab w:val="left" w:pos="4143"/>
        </w:tabs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7 класс 2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16"/>
        <w:gridCol w:w="1147"/>
        <w:gridCol w:w="1532"/>
        <w:gridCol w:w="1390"/>
      </w:tblGrid>
      <w:tr w:rsidR="00815B9D" w:rsidRPr="00E17B14" w:rsidTr="00C20A6C">
        <w:trPr>
          <w:trHeight w:val="708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1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7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32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9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C20A6C">
        <w:trPr>
          <w:trHeight w:val="10117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401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Т. Хренников «Московские окна».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Мелодия, как основное выразительное средство.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Л. Бетховен Симфония №5.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Жанры в музыке- симфония.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Зацепин «Волшебник- недоучка».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музыки в зависимости от лада, тембра.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Лепин «Песенка о хорошем настроении».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музыки в зависимости от ритма.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Крылатов «Колокола».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Интонация, как совокупность выразительных средств.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Великий русский композитор М.И. Глинка 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«Ария Сусанина».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Явление переноса речевых интонаций в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М. Мусоргский «Сцена юродивого» из оперы «Борис Годунов».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532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7 класс 3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981"/>
        <w:gridCol w:w="1236"/>
        <w:gridCol w:w="1868"/>
      </w:tblGrid>
      <w:tr w:rsidR="00815B9D" w:rsidRPr="00E17B14" w:rsidTr="00C20A6C">
        <w:trPr>
          <w:trHeight w:val="708"/>
        </w:trPr>
        <w:tc>
          <w:tcPr>
            <w:tcW w:w="64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2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504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91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</w:tr>
      <w:tr w:rsidR="00815B9D" w:rsidRPr="00E17B14" w:rsidTr="00C20A6C">
        <w:trPr>
          <w:trHeight w:val="10117"/>
        </w:trPr>
        <w:tc>
          <w:tcPr>
            <w:tcW w:w="64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10.</w:t>
            </w:r>
          </w:p>
        </w:tc>
        <w:tc>
          <w:tcPr>
            <w:tcW w:w="504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Жарковский «Женька».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Жанр в музыке- квартет.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Пахмутова «Хорошие девчата».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жанр- серенада.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В. Лебедев «Песня гардемаринов».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жанр- соната.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В. Семёнов «Звёздочка моя ясная».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электронные музыкальные инструменты: синтезатор.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Пахмутова «Надежда».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электронные музыкальные инструменты: гитары.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 под фонограмму.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С. Дьячков «Честно говоря».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электронные музыкальные инструменты: ударные.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Г. Свиридов Увертюра «Время, вперёд!»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драматургия.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Г. Свиридов «Тройка», «Вальс».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Общее и специфическое в литературной и музыкальной драматургии.</w:t>
            </w:r>
          </w:p>
          <w:p w:rsidR="00815B9D" w:rsidRPr="00C20A6C" w:rsidRDefault="00815B9D" w:rsidP="00C20A6C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творчества композитора Римского- Корсакова «Колыбельная Волховы».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Общее и специфическое в литературной и музыкальной драматургии.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музыкальных жанров.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91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C20A6C" w:rsidRDefault="00815B9D" w:rsidP="006972F2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7 класс 4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51"/>
        <w:gridCol w:w="1143"/>
        <w:gridCol w:w="1519"/>
        <w:gridCol w:w="1372"/>
      </w:tblGrid>
      <w:tr w:rsidR="00815B9D" w:rsidRPr="00E17B14" w:rsidTr="00C20A6C">
        <w:trPr>
          <w:trHeight w:val="708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51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1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72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C20A6C">
        <w:trPr>
          <w:trHeight w:val="10117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4051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В. Баснер «Берёзовый сок».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Аранжировка музыкальных произведений.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В. Баснер «На безымянной высоте».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термины: бас, аккорд.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народной музыки в концерте№1 для фо-но с оркестром                                               П. И. Чайковского.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Жанры в музыке- концерт.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Н. Богословский «Тёмная ночь».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Роль аккомпанемента в песнях.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К. Молчанов «Песня туристов».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опера.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П.И. Чайковский балет «Щелкунчик».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Жанры в музыке- балет.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Э. Морриконе «Мелодия» из к/ф «Профессионал».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Лёгкая музыка в исполнении эстрадных коллективов.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музыкальных жанров и терминов.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 за год.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51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РАССМОТРЕНО:                                                            УТВЕРЖДАЮ: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Руководитель МО</w:t>
      </w:r>
      <w:r w:rsidRPr="00C20A6C">
        <w:rPr>
          <w:rFonts w:ascii="Times New Roman" w:hAnsi="Times New Roman"/>
          <w:sz w:val="28"/>
          <w:szCs w:val="28"/>
        </w:rPr>
        <w:tab/>
        <w:t>И.о директора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учителей – предметников                                               КГКОУ ШИ 5 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___________ О.К. Бридня</w:t>
      </w:r>
      <w:r w:rsidRPr="00C20A6C">
        <w:rPr>
          <w:rFonts w:ascii="Times New Roman" w:hAnsi="Times New Roman"/>
          <w:sz w:val="28"/>
          <w:szCs w:val="28"/>
        </w:rPr>
        <w:tab/>
        <w:t>__________Е.Д. Харина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C20A6C" w:rsidRDefault="00815B9D" w:rsidP="00C20A6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ab/>
        <w:t>«____»_________2016г.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СОГЛАСОВАНО: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Зам. директора по УВР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____________Е.Д. Харина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по учебному предмету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 И ПЕНИЕ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 курс 8 класса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Составитель программы: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учитель музыки и пения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Иванина Анна Андреевна</w:t>
      </w: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Содержание программы:</w:t>
      </w:r>
    </w:p>
    <w:p w:rsidR="00815B9D" w:rsidRPr="00C20A6C" w:rsidRDefault="00815B9D" w:rsidP="00C20A6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Пояснительная записка</w:t>
      </w:r>
    </w:p>
    <w:p w:rsidR="00815B9D" w:rsidRPr="00C20A6C" w:rsidRDefault="00815B9D" w:rsidP="00C20A6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Планируемые результаты</w:t>
      </w:r>
    </w:p>
    <w:p w:rsidR="00815B9D" w:rsidRPr="00C20A6C" w:rsidRDefault="00815B9D" w:rsidP="00C20A6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Учебный план</w:t>
      </w:r>
    </w:p>
    <w:p w:rsidR="00815B9D" w:rsidRPr="00C20A6C" w:rsidRDefault="00815B9D" w:rsidP="00C20A6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Система оценки достижения планируемых результатов</w:t>
      </w:r>
    </w:p>
    <w:p w:rsidR="00815B9D" w:rsidRPr="00C20A6C" w:rsidRDefault="00815B9D" w:rsidP="00C20A6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C20A6C" w:rsidRDefault="00815B9D" w:rsidP="00C20A6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Хабаровск, 2016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Пояснительная записка.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Планирование составлено на основе программы для 5-9 классов специальных (коррекционных) учреждений VIII вида под редакцией В.В. Воронковой, И.В. Евтушенко 2011год.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Музыкальное воспитание и обучение является неотъемлемой частью учебного  процесса в специальном (коррекционном) общеобразовательном учреждении </w:t>
      </w:r>
      <w:r w:rsidRPr="00C20A6C">
        <w:rPr>
          <w:rFonts w:ascii="Times New Roman" w:hAnsi="Times New Roman"/>
          <w:sz w:val="28"/>
          <w:szCs w:val="28"/>
          <w:lang w:val="en-US"/>
        </w:rPr>
        <w:t>VIII</w:t>
      </w:r>
      <w:r w:rsidRPr="00C20A6C">
        <w:rPr>
          <w:rFonts w:ascii="Times New Roman" w:hAnsi="Times New Roman"/>
          <w:sz w:val="28"/>
          <w:szCs w:val="28"/>
        </w:rPr>
        <w:t xml:space="preserve"> вида.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 формирует вкусы, развивает представления о прекрасном, способствует эмоциональному познанию объектов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Цель музыкального воспитания и образования – создать условия для формирования музыкальной культуры учащихся, сочетающей в себе музыкальные способности, творческие качества, исполнительские умения, навыки эмоционального, осознанного восприятия музыки.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i/>
          <w:sz w:val="28"/>
          <w:szCs w:val="28"/>
        </w:rPr>
        <w:t>Основные задачи:</w:t>
      </w:r>
      <w:r w:rsidRPr="00C20A6C">
        <w:rPr>
          <w:rFonts w:ascii="Times New Roman" w:hAnsi="Times New Roman"/>
          <w:sz w:val="28"/>
          <w:szCs w:val="28"/>
        </w:rPr>
        <w:t xml:space="preserve"> 1. Обеспечить информационно-познавательные потребности детей в музыкальном искусстве: формировать знания о музыке, музыкально-эстетический словарь, ориентировку в средствах музыкальной выразительности, совершенствовать певческие навыки.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2. Осуществлять профилактику и коррекцию имеющихся отклонений в развитии психологических функций, эмоционально-волевой, моторной сферах, развивать сенсорно-музыкальные способности, тембровый, ладово-высотный, динамический, ритмический слух.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3. Способствовать формированию эмоционально-художественных, нравственно-эстетических, коммуникативно-рефлексивных основ личности средствами музыкального искусства и движения, активизировать творческие способности.</w:t>
      </w:r>
    </w:p>
    <w:p w:rsidR="00815B9D" w:rsidRPr="00C20A6C" w:rsidRDefault="00815B9D" w:rsidP="00C20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Занятия музыкой способствуют разностороннему развитию школьника, адаптации его в обществе. Этому, в процессе обучения музыке и пению, будет способствовать соблюдение следующих принципов: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художественность и культуросообразность содержания;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коррекционная направленность обучения;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оптимистическая перспектива образования;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индивидуализация и дифференциация процесса обучения;</w:t>
      </w:r>
    </w:p>
    <w:p w:rsidR="00815B9D" w:rsidRPr="00C20A6C" w:rsidRDefault="00815B9D" w:rsidP="004004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комплексное обучение на основе передовых психолого-медико-педагогических технологий.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Содержание уроков базируется на нравственно-эстетическом, интонационно-образном, жанрово-стилевом постижении школьниками основных «пластов» музыкального искусства (фольклор, музыка религиозной традиции, «золотой фонд» классической музыки, сочинения современных композиторов) в их взаимодействии с произведениями других видов искусства.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Содержание программного материала уроков состоит из теоретического материала, различных видов музыкальной деятельности, музыкальных произведений для слушания и исполнения, вокальных упражнений. 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программу включены следующие разделы: пение, слушание музыки, элементы музыкальной грамоты.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Раздел «Пение» включает произведения для формирования вокально-хоровых навыков и умений учащихся в зависимости от уровня певческого развития по годам обучения.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8 классе продолжается работа над совершенствованием певческих навыков и умений:</w:t>
      </w:r>
    </w:p>
    <w:p w:rsidR="00815B9D" w:rsidRPr="00C20A6C" w:rsidRDefault="00815B9D" w:rsidP="004004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совершенствование певческих навыков при пении в смешанном хоре (дыхание, звукообразование, дикция, строй, ансамбль);</w:t>
      </w:r>
    </w:p>
    <w:p w:rsidR="00815B9D" w:rsidRPr="00C20A6C" w:rsidRDefault="00815B9D" w:rsidP="004004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эмоционально-осознанное восприятие и воспроизведение разучиваемых произведений;</w:t>
      </w:r>
    </w:p>
    <w:p w:rsidR="00815B9D" w:rsidRPr="00C20A6C" w:rsidRDefault="00815B9D" w:rsidP="004004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выразительное «концертное» исполнение разученных произведений;</w:t>
      </w:r>
    </w:p>
    <w:p w:rsidR="00815B9D" w:rsidRPr="00C20A6C" w:rsidRDefault="00815B9D" w:rsidP="004004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пение упражнений на совершенствование качеств певческого звука: округлённости, лёгкости, подвижности;</w:t>
      </w:r>
    </w:p>
    <w:p w:rsidR="00815B9D" w:rsidRPr="00C20A6C" w:rsidRDefault="00815B9D" w:rsidP="004004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точное интонирование в октавном унисоне, воспроизведение метроритмических, ладовых, интервальных закономерностей; достижение дикционной ясности и четкости.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 В данном классе речь на уроках музыки идет о взаимосвязи видов искусства в многогранном отражении реального мира, мыслей и чувств человека; героике, лирике, эпосе, драме, юморе в музыке; народная музыка в творчестве композиторов; особенности творчества композиторов: С. Прокофьев, Д. Шостакович, А. Хачатурян, Г. Свиридов.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Раздел «Элементы музыкальной грамоты» содержит основной минимум знаний о музыке и музыкальной деятельности: язык музыки, основные средства музыкальной выразительности на примере различных произведений; повторение определения средств музыкальной выразительности – темп, динамика, лад, метроритм, мелодия, гармония, тембр; анализ музыкальных средств выразительности различных произведений.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В ходе планирования учитель продумывает перспективные и ретроспективные связи уроков музыки в течение одной четверти. Учебного года, в младших и старших классах.</w:t>
      </w:r>
    </w:p>
    <w:p w:rsidR="00815B9D" w:rsidRPr="00C20A6C" w:rsidRDefault="00815B9D" w:rsidP="00C20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Программа предусматривает: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использование в образовательном процессе современных образовательных технологий</w:t>
      </w:r>
      <w:r w:rsidRPr="00C20A6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C20A6C">
        <w:rPr>
          <w:rFonts w:ascii="Times New Roman" w:hAnsi="Times New Roman"/>
          <w:sz w:val="28"/>
          <w:szCs w:val="28"/>
        </w:rPr>
        <w:t>деятельностного типа;</w:t>
      </w:r>
    </w:p>
    <w:p w:rsidR="00815B9D" w:rsidRPr="00C20A6C" w:rsidRDefault="00815B9D" w:rsidP="00C2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 и дополнительного образования, с использованием возможностей образовательного учреждения.</w:t>
      </w:r>
    </w:p>
    <w:p w:rsidR="00815B9D" w:rsidRPr="00C20A6C" w:rsidRDefault="00815B9D" w:rsidP="00C20A6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Планируемые результаты</w:t>
      </w:r>
    </w:p>
    <w:p w:rsidR="00815B9D" w:rsidRPr="00C20A6C" w:rsidRDefault="00815B9D" w:rsidP="00C20A6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815B9D" w:rsidRPr="00C20A6C" w:rsidRDefault="00815B9D" w:rsidP="00C20A6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средства музыкальной выразительности;</w:t>
      </w:r>
    </w:p>
    <w:p w:rsidR="00815B9D" w:rsidRPr="00C20A6C" w:rsidRDefault="00815B9D" w:rsidP="00C20A6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основные жанры музыкальных произведений;</w:t>
      </w:r>
    </w:p>
    <w:p w:rsidR="00815B9D" w:rsidRPr="00C20A6C" w:rsidRDefault="00815B9D" w:rsidP="00C20A6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музыкальные инструменты;</w:t>
      </w:r>
    </w:p>
    <w:p w:rsidR="00815B9D" w:rsidRPr="00C20A6C" w:rsidRDefault="00815B9D" w:rsidP="00C20A6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музыкальные профессии и специальности;</w:t>
      </w:r>
    </w:p>
    <w:p w:rsidR="00815B9D" w:rsidRPr="00C20A6C" w:rsidRDefault="00815B9D" w:rsidP="00C20A6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особенности творчества изученных композиторов;</w:t>
      </w:r>
    </w:p>
    <w:p w:rsidR="00815B9D" w:rsidRPr="00C20A6C" w:rsidRDefault="00815B9D" w:rsidP="00C20A6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особенности народного музыкального творчества;</w:t>
      </w:r>
    </w:p>
    <w:p w:rsidR="00815B9D" w:rsidRPr="00C20A6C" w:rsidRDefault="00815B9D" w:rsidP="00C20A6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особенности взаимозависимости и связи музыки с другими видами искусства (литература, живопись, театр, кинематограф).</w:t>
      </w:r>
    </w:p>
    <w:p w:rsidR="00815B9D" w:rsidRPr="00C20A6C" w:rsidRDefault="00815B9D" w:rsidP="00C20A6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815B9D" w:rsidRPr="00C20A6C" w:rsidRDefault="00815B9D" w:rsidP="00C20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самостоятельно выразительно исполнять 10-12 песен;</w:t>
      </w:r>
    </w:p>
    <w:p w:rsidR="00815B9D" w:rsidRPr="00C20A6C" w:rsidRDefault="00815B9D" w:rsidP="00C20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отвечать на вопросы о прослушанных произведениях;</w:t>
      </w:r>
    </w:p>
    <w:p w:rsidR="00815B9D" w:rsidRPr="00C20A6C" w:rsidRDefault="00815B9D" w:rsidP="00C20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называть произведения, композиторов, авторов текста, если это вокальные произведения;</w:t>
      </w:r>
    </w:p>
    <w:p w:rsidR="00815B9D" w:rsidRPr="00C20A6C" w:rsidRDefault="00815B9D" w:rsidP="00C20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называть исполнителя – певец, инструмент, оркестр, ансамбль;</w:t>
      </w:r>
    </w:p>
    <w:p w:rsidR="00815B9D" w:rsidRPr="00C20A6C" w:rsidRDefault="00815B9D" w:rsidP="00C20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определять характер, идейное содержание произведения;</w:t>
      </w:r>
    </w:p>
    <w:p w:rsidR="00815B9D" w:rsidRPr="00C20A6C" w:rsidRDefault="00815B9D" w:rsidP="00C20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определять ведущие средства музыкальной выразительности;</w:t>
      </w:r>
    </w:p>
    <w:p w:rsidR="00815B9D" w:rsidRPr="00C20A6C" w:rsidRDefault="00815B9D" w:rsidP="00C20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создавать план прослушанного произведения;</w:t>
      </w:r>
    </w:p>
    <w:p w:rsidR="00815B9D" w:rsidRPr="00C20A6C" w:rsidRDefault="00815B9D" w:rsidP="00C20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давать адекватную оценку качеству исполнения произведения;</w:t>
      </w:r>
    </w:p>
    <w:p w:rsidR="00815B9D" w:rsidRPr="00C20A6C" w:rsidRDefault="00815B9D" w:rsidP="00C20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подбирать высокохудожественные музыкальные произведения для самостоятельного слушания и исполнения.</w:t>
      </w:r>
    </w:p>
    <w:p w:rsidR="00815B9D" w:rsidRPr="00C20A6C" w:rsidRDefault="00815B9D" w:rsidP="00C20A6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Учебный план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815B9D" w:rsidRPr="00E17B14" w:rsidTr="00C20A6C">
        <w:tc>
          <w:tcPr>
            <w:tcW w:w="1165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79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полуг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20A6C">
              <w:rPr>
                <w:rFonts w:ascii="Times New Roman" w:hAnsi="Times New Roman"/>
                <w:sz w:val="24"/>
                <w:szCs w:val="24"/>
              </w:rPr>
              <w:t>полуг</w:t>
            </w:r>
          </w:p>
        </w:tc>
        <w:tc>
          <w:tcPr>
            <w:tcW w:w="597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15B9D" w:rsidRPr="00E17B14" w:rsidTr="00C20A6C">
        <w:tc>
          <w:tcPr>
            <w:tcW w:w="1165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Музыка и пение</w:t>
            </w:r>
          </w:p>
        </w:tc>
        <w:tc>
          <w:tcPr>
            <w:tcW w:w="816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8а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A6C">
        <w:rPr>
          <w:rFonts w:ascii="Times New Roman" w:hAnsi="Times New Roman"/>
          <w:b/>
          <w:i/>
          <w:sz w:val="28"/>
          <w:szCs w:val="28"/>
        </w:rPr>
        <w:t>Система оценки достижения планируемых результатов</w:t>
      </w:r>
    </w:p>
    <w:p w:rsidR="00815B9D" w:rsidRPr="00C20A6C" w:rsidRDefault="00815B9D" w:rsidP="00C20A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2213"/>
        <w:gridCol w:w="2213"/>
        <w:gridCol w:w="2213"/>
      </w:tblGrid>
      <w:tr w:rsidR="00815B9D" w:rsidRPr="00E17B14" w:rsidTr="00C20A6C">
        <w:tc>
          <w:tcPr>
            <w:tcW w:w="2212" w:type="dxa"/>
            <w:tcBorders>
              <w:tl2br w:val="single" w:sz="4" w:space="0" w:color="auto"/>
            </w:tcBorders>
          </w:tcPr>
          <w:p w:rsidR="00815B9D" w:rsidRPr="00C20A6C" w:rsidRDefault="00815B9D" w:rsidP="00C20A6C">
            <w:pPr>
              <w:spacing w:after="0" w:line="240" w:lineRule="auto"/>
              <w:ind w:left="-8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(отвечают на все вопросы)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(отвечают на несколько вопросов)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  <w:lang w:val="en-US"/>
              </w:rPr>
              <w:t>III</w:t>
            </w:r>
            <w:r w:rsidRPr="00C20A6C">
              <w:rPr>
                <w:rFonts w:ascii="Times New Roman" w:hAnsi="Times New Roman"/>
              </w:rPr>
              <w:t xml:space="preserve"> уровень усвоения программного материала (задания выполняются с помощью учителя)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Тест по теме: «Средства музыкальной выразительности»; исполнение песен без сопровождения»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Тест по теме: «Средства музыкальной выразительности»; исполнение частей песен без сопровождения» 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Тест по теме: «Средства музыкальной выразительности» с использованием карточек-опор.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Тест по теме: «Инструменты русского народного оркестра, электронные инструменты»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Тест по теме: «Инструменты русского народного оркестра, электронные инструменты»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Тест по теме: «Инструменты русского народного оркестра, электронные инструменты» с использованием карточек-опор.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Тест по теме: «Музыкальные профессии и специальности», «Музыкальные жанры: серенада, квартет, балет, соната».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Тест по теме: «Музыкальные профессии и специальности», «Музыкальные жанры: серенада, квартет, балет, соната».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Тест по теме: «Музыкальные профессии и специальности», «Музыкальные жанры: серенада, квартет, балет, соната» с использованием карточек-опор.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A6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20A6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Тест по теме: «Особенности народного музыкального творчества»; «Музыкальные жанры- симфония»;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песен наизусть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Тест по теме: «Особенности народного музыкального творчества»; «Музыкальные жанры- симфония»;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песен, используя караоке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Тест по теме: «Особенности народного музыкального творчества»; «Музыкальные жанры- симфония»;</w:t>
            </w:r>
          </w:p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 xml:space="preserve">Исполнение частей песен </w:t>
            </w:r>
          </w:p>
        </w:tc>
      </w:tr>
      <w:tr w:rsidR="00815B9D" w:rsidRPr="00E17B14" w:rsidTr="00C20A6C">
        <w:tc>
          <w:tcPr>
            <w:tcW w:w="2212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8"/>
                <w:szCs w:val="28"/>
              </w:rPr>
              <w:t>Годовые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выученных песен наизусть, узнавание по вступлению.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выученных песен, используя караоке, узнавание по мелодии песни.</w:t>
            </w:r>
          </w:p>
        </w:tc>
        <w:tc>
          <w:tcPr>
            <w:tcW w:w="2213" w:type="dxa"/>
          </w:tcPr>
          <w:p w:rsidR="00815B9D" w:rsidRPr="00C20A6C" w:rsidRDefault="00815B9D" w:rsidP="00C20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Подпевание разученных песен</w:t>
            </w:r>
          </w:p>
        </w:tc>
      </w:tr>
    </w:tbl>
    <w:p w:rsidR="00815B9D" w:rsidRPr="00C20A6C" w:rsidRDefault="00815B9D" w:rsidP="00C20A6C">
      <w:pPr>
        <w:tabs>
          <w:tab w:val="left" w:pos="2595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Пение.</w:t>
      </w:r>
      <w:r w:rsidRPr="00C20A6C">
        <w:rPr>
          <w:rFonts w:ascii="Times New Roman" w:hAnsi="Times New Roman"/>
          <w:sz w:val="28"/>
          <w:szCs w:val="28"/>
        </w:rPr>
        <w:t xml:space="preserve">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Продолжение работы над формированием певческих навыков и умений: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• совершенствование певческих навыков при пении в смешанном хоре (дыхание, звукообразование, дикция, строй, ансамбль);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• эмоционально-осознанное восприятие и воспроизведение разучиваемых произведений;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• выразительное «концертное» исполнение разученных произведений;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• пение упражнений на совершенствование качеств певческого звука: округленности, легкости, подвижности;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• точное интонирование в октавном унисоне, воспроизведение метроритмических, ладовых, интервальных закономерностей; достижение дикцианной ясности и четкости.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Певческие упражнения: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• пение на одном звуке, на разные слоги;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• пение мажорных и минорных трезвучий и пентахордов, звукорядов на слоги;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• пение полевок с полутоновыми интонациями;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• пение с закрытым ртом;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• совершенствование певческого дыхания;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• упражнения на чистое округленное интонирование;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• вокально-хоровые распевания на песнях;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• пение без сопровождения.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Повторение песен, разученных в 5-7 классах.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Слушание музыки</w:t>
      </w:r>
      <w:r w:rsidRPr="00C20A6C">
        <w:rPr>
          <w:rFonts w:ascii="Times New Roman" w:hAnsi="Times New Roman"/>
          <w:sz w:val="28"/>
          <w:szCs w:val="28"/>
        </w:rPr>
        <w:t xml:space="preserve">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Взаимосвязь видов искусства в многогранном отражении реального мира, мыслей и чувств человека. Героика, лирика, эпос, драма, юмор в музыке. Народная музыка в творчестве композиторов. Особенности творчества композиторов: С. Прокофьев, Д. Шостакович, А. Хачатурян, Г. Свиридов. Повторение прослушанных произведений из программы S-7 классов. 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Музыкальная грамота</w:t>
      </w:r>
    </w:p>
    <w:p w:rsidR="00815B9D" w:rsidRPr="00C20A6C" w:rsidRDefault="00815B9D" w:rsidP="00C20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 xml:space="preserve"> Язык музыки, основные средства музыкальной выразительности на примере различных произведений. Повторение определения средств музыкальной выразительности - темп, динамика, лад, метроритм, мелодия, гармония, тембр.</w:t>
      </w:r>
      <w:r w:rsidRPr="00C20A6C">
        <w:t xml:space="preserve"> </w:t>
      </w:r>
      <w:r w:rsidRPr="00C20A6C">
        <w:rPr>
          <w:rFonts w:ascii="Times New Roman" w:hAnsi="Times New Roman"/>
          <w:sz w:val="28"/>
          <w:szCs w:val="28"/>
        </w:rPr>
        <w:t>Анализ музыкальных средств выразительности различных произведений.</w:t>
      </w:r>
    </w:p>
    <w:p w:rsidR="00815B9D" w:rsidRPr="00C20A6C" w:rsidRDefault="00815B9D" w:rsidP="00C20A6C">
      <w:pPr>
        <w:tabs>
          <w:tab w:val="left" w:pos="2595"/>
        </w:tabs>
        <w:spacing w:after="200" w:line="276" w:lineRule="auto"/>
        <w:ind w:left="720"/>
        <w:rPr>
          <w:rFonts w:ascii="Times New Roman" w:hAnsi="Times New Roman"/>
          <w:b/>
          <w:sz w:val="28"/>
          <w:szCs w:val="28"/>
        </w:rPr>
      </w:pPr>
      <w:r w:rsidRPr="00C20A6C">
        <w:rPr>
          <w:rFonts w:ascii="Times New Roman" w:hAnsi="Times New Roman"/>
          <w:b/>
          <w:sz w:val="28"/>
          <w:szCs w:val="28"/>
        </w:rPr>
        <w:t>6.Календарно-тематическое планирование</w:t>
      </w:r>
    </w:p>
    <w:p w:rsidR="00815B9D" w:rsidRPr="00C20A6C" w:rsidRDefault="00815B9D" w:rsidP="00C20A6C">
      <w:pPr>
        <w:tabs>
          <w:tab w:val="left" w:pos="2595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2595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2595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282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282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282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tabs>
          <w:tab w:val="left" w:pos="282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20A6C">
        <w:rPr>
          <w:rFonts w:ascii="Times New Roman" w:hAnsi="Times New Roman"/>
          <w:b/>
          <w:i/>
          <w:sz w:val="28"/>
          <w:szCs w:val="28"/>
          <w:lang w:eastAsia="ru-RU"/>
        </w:rPr>
        <w:t>Календарно- тематическое планирование уроков музыки и пения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20A6C">
        <w:rPr>
          <w:rFonts w:ascii="Times New Roman" w:hAnsi="Times New Roman"/>
          <w:b/>
          <w:i/>
          <w:sz w:val="28"/>
          <w:szCs w:val="28"/>
          <w:lang w:eastAsia="ru-RU"/>
        </w:rPr>
        <w:t xml:space="preserve"> 8 класс 1четверть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962"/>
        <w:gridCol w:w="1240"/>
        <w:gridCol w:w="1883"/>
      </w:tblGrid>
      <w:tr w:rsidR="00815B9D" w:rsidRPr="00E17B14" w:rsidTr="00C20A6C">
        <w:trPr>
          <w:trHeight w:val="708"/>
        </w:trPr>
        <w:tc>
          <w:tcPr>
            <w:tcW w:w="64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2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504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91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</w:tr>
      <w:tr w:rsidR="00815B9D" w:rsidRPr="00E17B14" w:rsidTr="00C20A6C">
        <w:trPr>
          <w:trHeight w:val="10117"/>
        </w:trPr>
        <w:tc>
          <w:tcPr>
            <w:tcW w:w="64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9. 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Б. Савельев « Конопатая девчонка».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средств музыкальной выразительности.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С. Туликов «Не повторяется такое никогда».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средств музыкальной выразительности: динамика.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И. Бах «Токката» ре минор.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средств музыкальной выразительности: лад.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Соловьёв-Седой «Подмосковные вечера».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средств музыкальной выразительности: метроритм.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И. Дунаевский «Моя Москва».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средств музыкальной выразительности: гармония.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Дж. Верди «Песенка Герцога» из оперы «Риголетто».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средств музыкальной выразительности: мелодия.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Т. Хренников «Песенка о Москве».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средств музыкальной выразительности: тембр.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Г. Гендель «Пассакалия».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Пение песен без сопровождения.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91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20A6C">
        <w:rPr>
          <w:rFonts w:ascii="Times New Roman" w:hAnsi="Times New Roman"/>
          <w:b/>
          <w:i/>
          <w:sz w:val="28"/>
          <w:szCs w:val="28"/>
          <w:lang w:eastAsia="ru-RU"/>
        </w:rPr>
        <w:t>Календарно- тематическое планирование уроков музыки и пения</w:t>
      </w: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20A6C">
        <w:rPr>
          <w:rFonts w:ascii="Times New Roman" w:hAnsi="Times New Roman"/>
          <w:b/>
          <w:i/>
          <w:sz w:val="28"/>
          <w:szCs w:val="28"/>
          <w:lang w:eastAsia="ru-RU"/>
        </w:rPr>
        <w:t xml:space="preserve"> 8 класс 2 четверть</w:t>
      </w:r>
    </w:p>
    <w:p w:rsidR="00815B9D" w:rsidRPr="00C20A6C" w:rsidRDefault="00815B9D" w:rsidP="00C20A6C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1046"/>
        <w:gridCol w:w="4701"/>
        <w:gridCol w:w="750"/>
        <w:gridCol w:w="1446"/>
        <w:gridCol w:w="929"/>
      </w:tblGrid>
      <w:tr w:rsidR="00815B9D" w:rsidRPr="00E17B14" w:rsidTr="00C20A6C">
        <w:tc>
          <w:tcPr>
            <w:tcW w:w="69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</w:rPr>
              <w:t xml:space="preserve">Урок в году </w:t>
            </w:r>
          </w:p>
        </w:tc>
        <w:tc>
          <w:tcPr>
            <w:tcW w:w="104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</w:rPr>
              <w:t>Урок в четверти</w:t>
            </w:r>
          </w:p>
        </w:tc>
        <w:tc>
          <w:tcPr>
            <w:tcW w:w="4701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5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</w:rPr>
              <w:t>Кол-во часов</w:t>
            </w:r>
            <w:r w:rsidRPr="00C20A6C">
              <w:rPr>
                <w:rFonts w:ascii="Times New Roman" w:hAnsi="Times New Roman"/>
                <w:vanish/>
              </w:rPr>
              <w:t>ти четверть  рть</w:t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  <w:r w:rsidRPr="00C20A6C">
              <w:rPr>
                <w:rFonts w:ascii="Times New Roman" w:hAnsi="Times New Roman"/>
                <w:vanish/>
              </w:rPr>
              <w:pgNum/>
            </w:r>
          </w:p>
        </w:tc>
        <w:tc>
          <w:tcPr>
            <w:tcW w:w="1446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</w:rPr>
              <w:t>Дата</w:t>
            </w:r>
          </w:p>
        </w:tc>
        <w:tc>
          <w:tcPr>
            <w:tcW w:w="929" w:type="dxa"/>
          </w:tcPr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A6C">
              <w:rPr>
                <w:rFonts w:ascii="Times New Roman" w:hAnsi="Times New Roman"/>
              </w:rPr>
              <w:t>ЦОР</w:t>
            </w:r>
          </w:p>
        </w:tc>
      </w:tr>
      <w:tr w:rsidR="00815B9D" w:rsidRPr="00E17B14" w:rsidTr="00C20A6C">
        <w:tc>
          <w:tcPr>
            <w:tcW w:w="69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А. Милано «Город золотой».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Взаимосвязь видов искусства в отражении реального мира, мыслей и чувств человека.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Дж.Гершвин «Колыбельная» из оперы «Порги и Бесс».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Повторение инструментов русского народного оркестра.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А. Зацепин «Песенка о медведях».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Повторение инструментов русского народного оркестра.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Ф. Лист «Венгерская рапсодия».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Эпос в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А. Зацепин «Разговор со счастьем».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Юмор в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М. Мусоргский «Картинки с выставки».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Повторение современных электронных инструментов.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Исполнение выученных песен.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Повторение электронных инструментов и      инструментов русского народного оркестра</w:t>
            </w:r>
          </w:p>
        </w:tc>
        <w:tc>
          <w:tcPr>
            <w:tcW w:w="75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35"/>
        <w:gridCol w:w="1145"/>
        <w:gridCol w:w="1525"/>
        <w:gridCol w:w="1380"/>
      </w:tblGrid>
      <w:tr w:rsidR="00815B9D" w:rsidRPr="00E17B14" w:rsidTr="00C20A6C">
        <w:trPr>
          <w:trHeight w:val="708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3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2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8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C20A6C">
        <w:trPr>
          <w:trHeight w:val="10117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10.</w:t>
            </w:r>
          </w:p>
        </w:tc>
        <w:tc>
          <w:tcPr>
            <w:tcW w:w="403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А. Пахмутова «Старый клён».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музыкального жанра- соната.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Н. Богословский «Спят курганы тёмные».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музыкального жанра- серенада.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творчества композитора Свиридова «Романс».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Лирика в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творчества композитора А. Хачатуряна. «Вальс» к драме «Маскарад».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жанра- квартет.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Б. Мокроусов «Когда весна придёт».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музыкальных профессий.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Н. А. Римский- Корсаков «Сеча при Керженце»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Героика в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Б. Окуджава «Пожелание».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музыкальных специальностей.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Н. А. Римский- Корсаков опера «Снегурочка».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Народная музыка в творчестве композиторов.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Стравинский «Тема гуляний» из балета «Петрушка».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музыкального жанра- балет.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 под фонограмму.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музыкальных жанров.</w:t>
            </w:r>
          </w:p>
          <w:p w:rsidR="00815B9D" w:rsidRPr="006972F2" w:rsidRDefault="00815B9D" w:rsidP="006972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25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C20A6C" w:rsidRDefault="00815B9D" w:rsidP="00697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8 класс 3 четверть</w:t>
      </w:r>
    </w:p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C20A6C" w:rsidRDefault="00815B9D" w:rsidP="00C2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A6C">
        <w:rPr>
          <w:rFonts w:ascii="Times New Roman" w:hAnsi="Times New Roman"/>
          <w:sz w:val="28"/>
          <w:szCs w:val="28"/>
        </w:rPr>
        <w:t>8 класс 4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001"/>
        <w:gridCol w:w="1148"/>
        <w:gridCol w:w="1538"/>
        <w:gridCol w:w="1398"/>
      </w:tblGrid>
      <w:tr w:rsidR="00815B9D" w:rsidRPr="00E17B14" w:rsidTr="00C20A6C">
        <w:trPr>
          <w:trHeight w:val="708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001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3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9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C20A6C">
        <w:trPr>
          <w:trHeight w:val="10117"/>
        </w:trPr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815B9D" w:rsidRPr="00C20A6C" w:rsidRDefault="00815B9D" w:rsidP="00C20A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Флярковский «Прощальный вальс».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Драма в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Б. Окуджава «Нам нужна одна победа»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Военная песня.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творчества композитора С. Прокофьева «Вставайте люди русские», «Ледовое побоище».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Героика в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Е. Крылатов «Ваши глаза».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особенностей народного музыкального творчества.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М. Фрадкин «Прощайте, голуби».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особенностей народного музыкального творчества.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творчеством композитора Шостаковича. Симфония №7.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музыкального жанра- симфония.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Ф. Лей «Мелодия» из к/ф «История любви».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Лирика в современной музыке.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Э. Морриконе Музыка к кинофильмам.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 за год.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53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815B9D" w:rsidRPr="00C20A6C" w:rsidRDefault="00815B9D" w:rsidP="00C2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C20A6C" w:rsidRDefault="00815B9D" w:rsidP="00C2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РАССМОТРЕНО:                                                            УТВЕРЖДАЮ: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Руководитель МО</w:t>
      </w:r>
      <w:r w:rsidRPr="00BA199C">
        <w:rPr>
          <w:rFonts w:ascii="Times New Roman" w:hAnsi="Times New Roman"/>
          <w:sz w:val="28"/>
          <w:szCs w:val="28"/>
        </w:rPr>
        <w:tab/>
        <w:t>И.о. директора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учителей – предметников                                               КГКОУ ШИ 5 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___________ О.К. Бридня</w:t>
      </w:r>
      <w:r w:rsidRPr="00BA199C">
        <w:rPr>
          <w:rFonts w:ascii="Times New Roman" w:hAnsi="Times New Roman"/>
          <w:sz w:val="28"/>
          <w:szCs w:val="28"/>
        </w:rPr>
        <w:tab/>
        <w:t>_______ Е.Д. Харина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«____»_________2016г.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СОГЛАСОВАНО: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Зам.директора по УВР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____________Е.Д. Харина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по учебному предмету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РИТМИКА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за курс 4 класса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Составитель программы: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учитель музыки и пения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Иванина Анна Андреевна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Содержание программы:</w:t>
      </w:r>
    </w:p>
    <w:p w:rsidR="00815B9D" w:rsidRPr="00BA199C" w:rsidRDefault="00815B9D" w:rsidP="00BA199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Пояснительная записка</w:t>
      </w:r>
    </w:p>
    <w:p w:rsidR="00815B9D" w:rsidRPr="00BA199C" w:rsidRDefault="00815B9D" w:rsidP="00BA199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Планируемые результаты</w:t>
      </w:r>
    </w:p>
    <w:p w:rsidR="00815B9D" w:rsidRPr="00BA199C" w:rsidRDefault="00815B9D" w:rsidP="00BA199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Учебный план</w:t>
      </w:r>
    </w:p>
    <w:p w:rsidR="00815B9D" w:rsidRPr="00BA199C" w:rsidRDefault="00815B9D" w:rsidP="00BA199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Система оценки достижения планируемых результатов</w:t>
      </w:r>
    </w:p>
    <w:p w:rsidR="00815B9D" w:rsidRPr="00BA199C" w:rsidRDefault="00815B9D" w:rsidP="00BA199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BA199C" w:rsidRDefault="00815B9D" w:rsidP="00BA199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Хабаровск, 2016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1.Пояснительная записка.</w:t>
      </w:r>
    </w:p>
    <w:p w:rsidR="00815B9D" w:rsidRPr="00BA199C" w:rsidRDefault="00815B9D" w:rsidP="00BA199C">
      <w:pPr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Планирование составлено на основе программы специальных                          (коррекционных) общеобразовательных учреждений </w:t>
      </w:r>
      <w:r w:rsidRPr="00BA199C">
        <w:rPr>
          <w:rFonts w:ascii="Times New Roman" w:hAnsi="Times New Roman"/>
          <w:sz w:val="28"/>
          <w:szCs w:val="28"/>
          <w:lang w:val="en-US"/>
        </w:rPr>
        <w:t>VIII</w:t>
      </w:r>
      <w:r w:rsidRPr="00BA199C">
        <w:rPr>
          <w:rFonts w:ascii="Times New Roman" w:hAnsi="Times New Roman"/>
          <w:sz w:val="28"/>
          <w:szCs w:val="28"/>
        </w:rPr>
        <w:t xml:space="preserve"> вида 1- 4 классов под редакцией В.В. Воронковой, И.В. Евтушенко 2010 год.</w:t>
      </w:r>
    </w:p>
    <w:p w:rsidR="00815B9D" w:rsidRPr="00BA199C" w:rsidRDefault="00815B9D" w:rsidP="00BA199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Цель уроков ритмики: создать условия для осуществления коррекции недостатков психического и физического развития обучающихся средствами музыкально-ритмической деятельности.</w:t>
      </w:r>
    </w:p>
    <w:p w:rsidR="00815B9D" w:rsidRPr="00BA199C" w:rsidRDefault="00815B9D" w:rsidP="00BA199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i/>
          <w:sz w:val="28"/>
          <w:szCs w:val="28"/>
        </w:rPr>
        <w:t>Основные задачи</w:t>
      </w:r>
      <w:r w:rsidRPr="00BA199C">
        <w:rPr>
          <w:rFonts w:ascii="Times New Roman" w:hAnsi="Times New Roman"/>
          <w:sz w:val="28"/>
          <w:szCs w:val="28"/>
        </w:rPr>
        <w:t>: коррекция недостатков психического и физического развития, общей и речевой моторики, эмоционально-волевой сферы, воспитание положительных качеств личности (дружелюбия, дисциплинированности, коллективизма), эстетическое воспитание.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Содержанием работы на уроках ритмики является музыкально-ритмическая деятельность детей. Они учатся слушать музыку, выполнять под музыку разнообразные движения, петь, танцевать, играть на простейших музыкальных инструментах.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В процессе выполнения специальных упражнений под музыку осуществляется развитие представлений учащихся о пространстве и умений ориентироваться в нём.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Упражнения с предметами (флажки, погремушки, ленты, обруч, палка, мяч ) развивают ловкость, быстроту реакции, точность движений.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соблюдать ритмичность и координацию движений рук.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Движения под музыку (игры под музыку, танцевальные упражнения) дают возможность воспринимать и оценивать её характер, развивают способность переживать содержание музыкального образа.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Занятия ритмикой эффективны для воспитания положительных качеств личности, дети приобретают навыки организованных действий, дисциплинированности, учатся вежливо обращаться друг с другом.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Программа по ритмике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На каждом уроке осуществляется работа по всем пяти разделам программы в изложенной последовательности, в начале и в конце урока должны быть упражнения на снятие напряжения, расслабление, успокоение.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Цель первого раздела «Упражнения на ориентировку в пространстве» - создать условия для формирования навыков у  детей с ОВЗ ориентироваться в пространстве. Для этого используется: перестроение из колонны по одному в колонну по четыре; построение в шахматном порядке; перестроение из нескольких колонн в несколько кругов, сужение и расширение их; перестроение из простых и концентрических кругов в звёздочки и карусели; ходьба по центру зала, умение намечать диагональные линии из угла  в угол; сохранение правильной дистанции во всех видах построений  с использованием лент, обручей, скакалок; упражнения с предметами, более сложные, чем в предыдущих классах.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Цель второго раздела «Ритмико-гимнастические упражнения» - создать условия, способствующие выработке необходимых музыкально-двигательных  навыков. В этот раздел входят задания на выработку сложных координационных движений, общеразвивающие упражнения,  согласовывание движений рук с движениями ног, туловища, головы, упражнения на расслабление мышц; самостоятельное составление несложных ритмических рисунков в сочетании хлопков и притопов, с предметами (погремушками, бубном, барабаном); упражнения на расслабление мышц.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Цель третьего этапа «Упражнения с детскими музыкальными инструментами» - создать условия для развития у детей подвижности пальцев, умения ощущать напряжение и расслабление мышц, соблюдать ритмичность и координацию движений рук. В него входят  упражнения для кисти, упражнения несложных упражнений, песен на детском пианино, аккордеоне, духовой гармошке;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 xml:space="preserve">Цель этапа урока «Игры под музыку»- создать условия для формирования навыков учащихся создавать музыкально-двигательный образ. В этот раздел входят: упражнения на самостоятельную передачу в движении ритмического рисунка, акцента, темповых и динамических изменений в музыке; самостоятельная смена движения в соответствии со сменой частей, музыкальных фраз, малоконтрастных частей музыки; упражнения на формирование умения начинать движения после вступления мелодии; разучивание и придумывание новых вариаций игр, элементов танцевальных движений, их комбинирование; составление несложных танцевальных композиций; игры с пением, речевым сопровождением; инсценирование музыкальных сказок, песен. </w:t>
      </w:r>
    </w:p>
    <w:p w:rsidR="00815B9D" w:rsidRPr="00BA199C" w:rsidRDefault="00815B9D" w:rsidP="00BA199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Цель этапа «Танцевальные упражнения»-создать условия для формирования умения танцевать основные танцевальные движения (шаг кадрили: три простых шага и один скользящий, носок ноги вытянут; пружинящий шаг; поскоки с продвижением назад; быстрые мелкие шаги на всей ступне и на полупальцах; упражнения на различение элементов народных танцев; разучивание народных танцев).</w:t>
      </w:r>
      <w:r w:rsidRPr="00BA199C">
        <w:rPr>
          <w:rFonts w:ascii="Times New Roman" w:hAnsi="Times New Roman"/>
          <w:sz w:val="28"/>
          <w:szCs w:val="28"/>
        </w:rPr>
        <w:tab/>
      </w:r>
    </w:p>
    <w:p w:rsidR="00815B9D" w:rsidRPr="00BA199C" w:rsidRDefault="00815B9D" w:rsidP="00BA199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 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Программа предусматривает: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использование в образовательном процессе современных образовательных технологий деятельностного типа;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 и дополнительного образования, с использованием возможностей образовательного учреждения.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2. Планируемые результаты</w:t>
      </w:r>
    </w:p>
    <w:p w:rsidR="00815B9D" w:rsidRPr="00BA199C" w:rsidRDefault="00815B9D" w:rsidP="00BA199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815B9D" w:rsidRPr="00BA199C" w:rsidRDefault="00815B9D" w:rsidP="00BA19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правильно и быстро находить нужный темп ходьбы, бега в соответствии с характером и построением музыкального отрывка;</w:t>
      </w:r>
    </w:p>
    <w:p w:rsidR="00815B9D" w:rsidRPr="00BA199C" w:rsidRDefault="00815B9D" w:rsidP="00BA19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различать двухчастную и трёхчастную форму в музыке;</w:t>
      </w:r>
    </w:p>
    <w:p w:rsidR="00815B9D" w:rsidRPr="00BA199C" w:rsidRDefault="00815B9D" w:rsidP="00BA19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фраз. Чётко, организованно перестраиваться, быстро реагировать на приказ музыки, даже во время весёлой, задорной пляски;</w:t>
      </w:r>
    </w:p>
    <w:p w:rsidR="00815B9D" w:rsidRPr="00BA199C" w:rsidRDefault="00815B9D" w:rsidP="00BA19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различать основные характерные движения некоторых народных танцев.</w:t>
      </w:r>
    </w:p>
    <w:p w:rsidR="00815B9D" w:rsidRPr="00BA199C" w:rsidRDefault="00815B9D" w:rsidP="00BA199C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3.Учебный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4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815B9D" w:rsidRPr="00E17B14" w:rsidTr="00BA199C">
        <w:trPr>
          <w:trHeight w:val="675"/>
        </w:trPr>
        <w:tc>
          <w:tcPr>
            <w:tcW w:w="1304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14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77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01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1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01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>полуг</w:t>
            </w:r>
          </w:p>
        </w:tc>
        <w:tc>
          <w:tcPr>
            <w:tcW w:w="1101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01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01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>полуг</w:t>
            </w:r>
          </w:p>
        </w:tc>
        <w:tc>
          <w:tcPr>
            <w:tcW w:w="596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15B9D" w:rsidRPr="00E17B14" w:rsidTr="00BA199C">
        <w:trPr>
          <w:trHeight w:val="525"/>
        </w:trPr>
        <w:tc>
          <w:tcPr>
            <w:tcW w:w="1304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814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4а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4.Система оценки достижения планируемых результатов</w:t>
      </w:r>
    </w:p>
    <w:p w:rsidR="00815B9D" w:rsidRPr="00BA199C" w:rsidRDefault="00815B9D" w:rsidP="00BA199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2213"/>
        <w:gridCol w:w="2213"/>
        <w:gridCol w:w="2213"/>
      </w:tblGrid>
      <w:tr w:rsidR="00815B9D" w:rsidRPr="00E17B14" w:rsidTr="00BA199C">
        <w:tc>
          <w:tcPr>
            <w:tcW w:w="2212" w:type="dxa"/>
            <w:tcBorders>
              <w:tl2br w:val="single" w:sz="4" w:space="0" w:color="auto"/>
            </w:tcBorders>
          </w:tcPr>
          <w:p w:rsidR="00815B9D" w:rsidRPr="00BA199C" w:rsidRDefault="00815B9D" w:rsidP="00BA199C">
            <w:pPr>
              <w:spacing w:after="0" w:line="240" w:lineRule="auto"/>
              <w:ind w:left="-8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 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III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Годовые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</w:tbl>
    <w:p w:rsidR="00815B9D" w:rsidRPr="00BA199C" w:rsidRDefault="00815B9D" w:rsidP="00BA199C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bCs/>
          <w:sz w:val="28"/>
          <w:szCs w:val="28"/>
          <w:lang w:eastAsia="ru-RU"/>
        </w:rPr>
        <w:t>5.УПРАЖНЕНИЯ НА ОРИЕНТИРОВКУ В ПРОСТРАНСТВЕ</w:t>
      </w:r>
    </w:p>
    <w:p w:rsidR="00815B9D" w:rsidRPr="00BA199C" w:rsidRDefault="00815B9D" w:rsidP="00BA199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99C">
        <w:rPr>
          <w:rFonts w:ascii="Times New Roman" w:hAnsi="Times New Roman"/>
          <w:sz w:val="28"/>
          <w:szCs w:val="28"/>
          <w:lang w:eastAsia="ru-RU"/>
        </w:rPr>
        <w:t>      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</w:t>
      </w:r>
    </w:p>
    <w:p w:rsidR="00815B9D" w:rsidRPr="00BA199C" w:rsidRDefault="00815B9D" w:rsidP="00BA199C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bCs/>
          <w:sz w:val="28"/>
          <w:szCs w:val="28"/>
          <w:lang w:eastAsia="ru-RU"/>
        </w:rPr>
        <w:t>РИТМИКО-ГИМНАСТИЧЕСКИЕ УПРАЖНЕНИЯ</w:t>
      </w:r>
    </w:p>
    <w:p w:rsidR="00815B9D" w:rsidRPr="00BA199C" w:rsidRDefault="00815B9D" w:rsidP="00BA199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99C">
        <w:rPr>
          <w:rFonts w:ascii="Times New Roman" w:hAnsi="Times New Roman"/>
          <w:sz w:val="28"/>
          <w:szCs w:val="28"/>
          <w:lang w:eastAsia="ru-RU"/>
        </w:rPr>
        <w:t>      </w:t>
      </w:r>
      <w:r w:rsidRPr="00BA199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Общеразвивающие упражнения. </w:t>
      </w:r>
      <w:r w:rsidRPr="00BA199C">
        <w:rPr>
          <w:rFonts w:ascii="Times New Roman" w:hAnsi="Times New Roman"/>
          <w:sz w:val="28"/>
          <w:szCs w:val="28"/>
          <w:lang w:eastAsia="ru-RU"/>
        </w:rPr>
        <w:t>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</w:t>
      </w:r>
      <w:r w:rsidRPr="00BA199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Упражнения на координацию движений. </w:t>
      </w:r>
      <w:r w:rsidRPr="00BA199C">
        <w:rPr>
          <w:rFonts w:ascii="Times New Roman" w:hAnsi="Times New Roman"/>
          <w:sz w:val="28"/>
          <w:szCs w:val="28"/>
          <w:lang w:eastAsia="ru-RU"/>
        </w:rPr>
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</w:t>
      </w:r>
      <w:r w:rsidRPr="00BA199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Упражнение на расслабление мышц. </w:t>
      </w:r>
      <w:r w:rsidRPr="00BA199C">
        <w:rPr>
          <w:rFonts w:ascii="Times New Roman" w:hAnsi="Times New Roman"/>
          <w:sz w:val="28"/>
          <w:szCs w:val="28"/>
          <w:lang w:eastAsia="ru-RU"/>
        </w:rPr>
        <w:t>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То же движение в обратном направлении (имитация увядающего цветка).</w:t>
      </w:r>
    </w:p>
    <w:p w:rsidR="00815B9D" w:rsidRPr="00BA199C" w:rsidRDefault="00815B9D" w:rsidP="00BA199C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bCs/>
          <w:sz w:val="28"/>
          <w:szCs w:val="28"/>
          <w:lang w:eastAsia="ru-RU"/>
        </w:rPr>
        <w:t>УПРАЖНЕНИЯ С ДЕТСКИМИ МУЗЫКАЛЬНЫМИ ИНСТРУМЕНТАМИ</w:t>
      </w:r>
    </w:p>
    <w:p w:rsidR="00815B9D" w:rsidRPr="00BA199C" w:rsidRDefault="00815B9D" w:rsidP="00BA199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99C">
        <w:rPr>
          <w:rFonts w:ascii="Times New Roman" w:hAnsi="Times New Roman"/>
          <w:sz w:val="28"/>
          <w:szCs w:val="28"/>
          <w:lang w:eastAsia="ru-RU"/>
        </w:rPr>
        <w:t>      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815B9D" w:rsidRPr="00BA199C" w:rsidRDefault="00815B9D" w:rsidP="00BA199C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bCs/>
          <w:sz w:val="28"/>
          <w:szCs w:val="28"/>
          <w:lang w:eastAsia="ru-RU"/>
        </w:rPr>
        <w:t>ИГРЫ ПОД МУЗЫКУ</w:t>
      </w:r>
    </w:p>
    <w:p w:rsidR="00815B9D" w:rsidRPr="00BA199C" w:rsidRDefault="00815B9D" w:rsidP="00BA199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99C">
        <w:rPr>
          <w:rFonts w:ascii="Times New Roman" w:hAnsi="Times New Roman"/>
          <w:sz w:val="28"/>
          <w:szCs w:val="28"/>
          <w:lang w:eastAsia="ru-RU"/>
        </w:rPr>
        <w:t>      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815B9D" w:rsidRPr="00BA199C" w:rsidRDefault="00815B9D" w:rsidP="00BA199C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bCs/>
          <w:sz w:val="28"/>
          <w:szCs w:val="28"/>
          <w:lang w:eastAsia="ru-RU"/>
        </w:rPr>
        <w:t>ТАНЦЕВАЛЬНЫЕ УПРАЖНЕНИЯ</w:t>
      </w:r>
    </w:p>
    <w:p w:rsidR="00815B9D" w:rsidRPr="00BA199C" w:rsidRDefault="00815B9D" w:rsidP="00BA199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99C">
        <w:rPr>
          <w:rFonts w:ascii="Times New Roman" w:hAnsi="Times New Roman"/>
          <w:sz w:val="28"/>
          <w:szCs w:val="28"/>
          <w:lang w:eastAsia="ru-RU"/>
        </w:rPr>
        <w:t>      Исполнение элементов плясок и танцев, разученных в 3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полупальцах. Разучивание народных танцев.</w:t>
      </w:r>
    </w:p>
    <w:p w:rsidR="00815B9D" w:rsidRPr="00BA199C" w:rsidRDefault="00815B9D" w:rsidP="00BA199C">
      <w:pPr>
        <w:spacing w:after="200" w:line="276" w:lineRule="auto"/>
        <w:jc w:val="both"/>
        <w:rPr>
          <w:sz w:val="24"/>
          <w:szCs w:val="24"/>
          <w:lang w:eastAsia="ru-RU"/>
        </w:rPr>
      </w:pPr>
    </w:p>
    <w:p w:rsidR="00815B9D" w:rsidRPr="00BA199C" w:rsidRDefault="00815B9D" w:rsidP="00BA199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Уроки ритмики 4 класс 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51"/>
        <w:gridCol w:w="4961"/>
        <w:gridCol w:w="1027"/>
        <w:gridCol w:w="1915"/>
      </w:tblGrid>
      <w:tr w:rsidR="00815B9D" w:rsidRPr="00E17B14" w:rsidTr="00BA199C">
        <w:tc>
          <w:tcPr>
            <w:tcW w:w="817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Урок в четв.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Дата</w:t>
            </w:r>
          </w:p>
        </w:tc>
      </w:tr>
      <w:tr w:rsidR="00815B9D" w:rsidRPr="00E17B14" w:rsidTr="00BA199C">
        <w:tc>
          <w:tcPr>
            <w:tcW w:w="81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 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 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Построение в четыре колонны.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Повторение элементов народных танцев, разученных в 3 классе.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Упражнения на самостоятельную передачу в движении ритмических рисунков.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Самостоятельное составление ритмических рисунков.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Самостоятельное составление ритмических рисунков с сочетанием хлопков и притопов.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Перестроение.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«Круговой галоп» венгерская народная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Дистанция во всех видах построений. Игра.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Дистанция во всех видах построений с использованием предметов.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Повторение разученного за четверть.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815B9D" w:rsidRPr="00BA199C" w:rsidRDefault="00815B9D" w:rsidP="00BA199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Уроки ритмики 4 класс 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51"/>
        <w:gridCol w:w="4961"/>
        <w:gridCol w:w="1027"/>
        <w:gridCol w:w="1915"/>
      </w:tblGrid>
      <w:tr w:rsidR="00815B9D" w:rsidRPr="00E17B14" w:rsidTr="00BA199C">
        <w:tc>
          <w:tcPr>
            <w:tcW w:w="817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Урок в четв.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Дата</w:t>
            </w:r>
          </w:p>
        </w:tc>
      </w:tr>
      <w:tr w:rsidR="00815B9D" w:rsidRPr="00E17B14" w:rsidTr="00BA199C">
        <w:tc>
          <w:tcPr>
            <w:tcW w:w="81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Упражнения с предметами.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Элементы народных танцев.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Самостоятельное составление несложных ритмических рисунков с предметами.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«Бульба» белорусский народный танец.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Имитационные упражнения на расслабление  мышц.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Игра «Лошадка».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Упражнения на выработку осанки.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Игра с пением «Ворон».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Повторение разученного за четверть.</w:t>
            </w:r>
          </w:p>
        </w:tc>
        <w:tc>
          <w:tcPr>
            <w:tcW w:w="102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815B9D" w:rsidRPr="00BA199C" w:rsidRDefault="00815B9D" w:rsidP="00BA199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Уроки ритмики 4 класс 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51"/>
        <w:gridCol w:w="4961"/>
        <w:gridCol w:w="1027"/>
        <w:gridCol w:w="1915"/>
      </w:tblGrid>
      <w:tr w:rsidR="00815B9D" w:rsidRPr="00E17B14" w:rsidTr="00BA199C">
        <w:tc>
          <w:tcPr>
            <w:tcW w:w="817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Урок в четв.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Дата</w:t>
            </w:r>
          </w:p>
        </w:tc>
      </w:tr>
      <w:tr w:rsidR="00815B9D" w:rsidRPr="00E17B14" w:rsidTr="00BA199C">
        <w:tc>
          <w:tcPr>
            <w:tcW w:w="81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22-23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24-25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Передача на музыкальных инструментах основного ритма знакомой песни.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Определение по заданному ритму мелодии знакомой песни.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Самостоятельная передача в движении акцента музыки.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Самостоятельная передача динамических изменений в музыке.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Самостоятельная передача темповых изменений в музыке.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Инсценирование песни «Настоящий друг».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Составление несложных танцевальных композиций.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Повторение танцев,  разученных за четверть.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815B9D" w:rsidRPr="00BA199C" w:rsidRDefault="00815B9D" w:rsidP="00BA199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Уроки ритмики 4 класс 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51"/>
        <w:gridCol w:w="4961"/>
        <w:gridCol w:w="1027"/>
        <w:gridCol w:w="1915"/>
      </w:tblGrid>
      <w:tr w:rsidR="00815B9D" w:rsidRPr="00E17B14" w:rsidTr="00BA199C">
        <w:tc>
          <w:tcPr>
            <w:tcW w:w="817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Урок в четв.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</w:tcPr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Дата</w:t>
            </w:r>
          </w:p>
        </w:tc>
      </w:tr>
      <w:tr w:rsidR="00815B9D" w:rsidRPr="00E17B14" w:rsidTr="00BA199C">
        <w:tc>
          <w:tcPr>
            <w:tcW w:w="81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27-28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29-30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31-32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34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 7.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Узбекский танец. Музыка Р. Глиэра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Грузинский танец «Лезгинка».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Игра с пением «Хоровод в лесу».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Самостоятельное инсценирование песни.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Повторение разученных игр и танцев.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  2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     1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815B9D" w:rsidRPr="00BA199C" w:rsidRDefault="00815B9D" w:rsidP="00BA199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РАССМОТРЕНО:                                                            УТВЕРЖДАЮ: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Руководитель МО</w:t>
      </w:r>
      <w:r w:rsidRPr="00BA199C">
        <w:rPr>
          <w:rFonts w:ascii="Times New Roman" w:hAnsi="Times New Roman"/>
          <w:sz w:val="28"/>
          <w:szCs w:val="28"/>
        </w:rPr>
        <w:tab/>
        <w:t>И.о директора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учителей – предметников                                               КГКОУ ШИ 5 ___________ О.К. Бридня</w:t>
      </w:r>
      <w:r w:rsidRPr="00BA199C">
        <w:rPr>
          <w:rFonts w:ascii="Times New Roman" w:hAnsi="Times New Roman"/>
          <w:sz w:val="28"/>
          <w:szCs w:val="28"/>
        </w:rPr>
        <w:tab/>
        <w:t>_______ Е.Д. Харина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«_____»_________2016г.</w:t>
      </w:r>
      <w:r w:rsidRPr="00BA199C">
        <w:rPr>
          <w:rFonts w:ascii="Times New Roman" w:hAnsi="Times New Roman"/>
          <w:sz w:val="28"/>
          <w:szCs w:val="28"/>
        </w:rPr>
        <w:tab/>
        <w:t>«____»_________2016г.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СОГЛАСОВАНО: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Зам. директора по УВР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____________Е.Д. Харина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по учебному предмету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МУЗЫКА И ПЕНИЕ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за курс 4 класса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Составитель программы: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учитель музыки и пения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Иванина Анна Андреевна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Содержание программы:</w:t>
      </w:r>
    </w:p>
    <w:p w:rsidR="00815B9D" w:rsidRPr="00BA199C" w:rsidRDefault="00815B9D" w:rsidP="00BA199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Пояснительная записка</w:t>
      </w:r>
    </w:p>
    <w:p w:rsidR="00815B9D" w:rsidRPr="00BA199C" w:rsidRDefault="00815B9D" w:rsidP="00BA199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Планируемые результаты</w:t>
      </w:r>
    </w:p>
    <w:p w:rsidR="00815B9D" w:rsidRPr="00BA199C" w:rsidRDefault="00815B9D" w:rsidP="00BA199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Учебный план</w:t>
      </w:r>
    </w:p>
    <w:p w:rsidR="00815B9D" w:rsidRPr="00BA199C" w:rsidRDefault="00815B9D" w:rsidP="00BA199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Система оценки достижения планируемых результатов</w:t>
      </w:r>
    </w:p>
    <w:p w:rsidR="00815B9D" w:rsidRPr="00BA199C" w:rsidRDefault="00815B9D" w:rsidP="00BA199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BA199C" w:rsidRDefault="00815B9D" w:rsidP="00BA199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Хабаровск, 2016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1.Пояснительная записка.</w:t>
      </w:r>
      <w:r w:rsidRPr="00BA199C">
        <w:t xml:space="preserve"> </w:t>
      </w:r>
    </w:p>
    <w:p w:rsidR="00815B9D" w:rsidRPr="00BA199C" w:rsidRDefault="00815B9D" w:rsidP="00BA199C">
      <w:pPr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 xml:space="preserve">Планирование составлено на основе программы  специальных                          (коррекционных) общеобразовательных учреждений </w:t>
      </w:r>
      <w:r w:rsidRPr="00BA199C">
        <w:rPr>
          <w:rFonts w:ascii="Times New Roman" w:hAnsi="Times New Roman"/>
          <w:sz w:val="28"/>
          <w:szCs w:val="28"/>
          <w:lang w:val="en-US"/>
        </w:rPr>
        <w:t>VIII</w:t>
      </w:r>
      <w:r w:rsidRPr="00BA199C">
        <w:rPr>
          <w:rFonts w:ascii="Times New Roman" w:hAnsi="Times New Roman"/>
          <w:sz w:val="28"/>
          <w:szCs w:val="28"/>
        </w:rPr>
        <w:t xml:space="preserve"> вида 1- 4 классов под редакцией В.В. Воронковой, И.В. Евтушенко 2010 год.</w:t>
      </w:r>
    </w:p>
    <w:p w:rsidR="00815B9D" w:rsidRPr="00BA199C" w:rsidRDefault="00815B9D" w:rsidP="00BA199C">
      <w:pPr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 Целью музыкального воспитания является: создание условий для овладения учащимися музыкальной 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воплощённые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 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Исходя из целей музыкального воспитания, выделяется комплекс задач, стоящих перед преподавателем на уроках музыки и пения.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</w:r>
      <w:r w:rsidRPr="00BA199C">
        <w:rPr>
          <w:rFonts w:ascii="Times New Roman" w:hAnsi="Times New Roman"/>
          <w:i/>
          <w:sz w:val="28"/>
          <w:szCs w:val="28"/>
        </w:rPr>
        <w:t>Задачи образовательные: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формировать музыкально-эстетический словарь;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формировать ориентировку в средствах музыкальной выразительности.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</w:r>
      <w:r w:rsidRPr="00BA199C">
        <w:rPr>
          <w:rFonts w:ascii="Times New Roman" w:hAnsi="Times New Roman"/>
          <w:i/>
          <w:sz w:val="28"/>
          <w:szCs w:val="28"/>
        </w:rPr>
        <w:t>Задачи коррекционно-развивающие: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корригировать отклонения в интеллектуальном развитии;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корригировать нарушения звукопроизносительной стороны речи;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помочь самовыражению учащихся с ОВЗ через занятия музыкальной деятельностью;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способствовать преодолению неадекватных форм поведения, снятию эмоционального напряжения;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содействовать приобретению навыков искреннего, глубокого и свободного общения с окружающими;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совершенствовать певческие навыки;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развивать чувство ритма, речевую активность, звуковысотный слух, музыкальную память, эмоциональную отзывчивость и способность реагировать на музыку, музыкально-исполнительские навыки;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активизировать творческие способности.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A199C">
        <w:rPr>
          <w:rFonts w:ascii="Times New Roman" w:hAnsi="Times New Roman"/>
          <w:i/>
          <w:sz w:val="28"/>
          <w:szCs w:val="28"/>
        </w:rPr>
        <w:t>Задачи воспитательные: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способствовать активному общению детей в процессе занятий, выработке навыков коммуникации, социальной адаптации, формированию  нравственных качеств: патриотизма, дружелюбия, взаимовыручки и др.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Программа по пению и музыке состоит из следующих разделов: «Пение», «Слушание музыки» и 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Раздел «Слушание музыки» включает в себя прослушивание и дальнейшее обсуждение 1-3 произведений. Наряду с известными звучат новые музыкальные сочинения.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 Задачи, стоящие перед детьми с ОВЗ в данном разделе:</w:t>
      </w:r>
    </w:p>
    <w:p w:rsidR="00815B9D" w:rsidRPr="00BA199C" w:rsidRDefault="00815B9D" w:rsidP="00BA199C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знакомство со сказочными сюжетами в музыке, характерными особенностями, идейным и художественным содержанием, музыкальными средствами, с помощью которых создаются образы;</w:t>
      </w:r>
    </w:p>
    <w:p w:rsidR="00815B9D" w:rsidRPr="00BA199C" w:rsidRDefault="00815B9D" w:rsidP="00BA199C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развитие умения различать марши (военный, спортивный, праздничный, шуточный, траурный), танцы (вальс, полька,  полонез, танго, хоровод);</w:t>
      </w:r>
    </w:p>
    <w:p w:rsidR="00815B9D" w:rsidRPr="00BA199C" w:rsidRDefault="00815B9D" w:rsidP="00BA199C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формирование элементарных представлений о многофункциональности музыки (развлекательная, спортивная, музыка для отдыха, релаксации);</w:t>
      </w:r>
    </w:p>
    <w:p w:rsidR="00815B9D" w:rsidRPr="00BA199C" w:rsidRDefault="00815B9D" w:rsidP="00BA199C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формирование представлений о составе и звучании оркестра народных инструментов, народных музыкальных инструментах: домра, мандолина, баян, гусли, свирель, гармонь, трещотка, деревянные ложки, бас-балалайка и др.</w:t>
      </w:r>
    </w:p>
    <w:p w:rsidR="00815B9D" w:rsidRPr="00BA199C" w:rsidRDefault="00815B9D" w:rsidP="00BA199C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игра на музыкальных инструментах;</w:t>
      </w:r>
    </w:p>
    <w:p w:rsidR="00815B9D" w:rsidRPr="00BA199C" w:rsidRDefault="00815B9D" w:rsidP="00BA199C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обучение детей игре на фортепиано.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Формирование вокально-хоровых навыков является основным видом деятельности в разделе «Пение». Во время одного урока обычно исполняется 1-3 песни. Продолжая работу над одним произведением, класс знакомится с другим и заканчивает изучение третьего. 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Задачи, стоящие перед детьми с ОВЗ в данном разделе: </w:t>
      </w:r>
    </w:p>
    <w:p w:rsidR="00815B9D" w:rsidRPr="00BA199C" w:rsidRDefault="00815B9D" w:rsidP="00BA199C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развитие умения петь без сопровождения инструмента несложные, хорошо знакомые песни;</w:t>
      </w:r>
    </w:p>
    <w:p w:rsidR="00815B9D" w:rsidRPr="00BA199C" w:rsidRDefault="00815B9D" w:rsidP="00BA199C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работа над кантиленой;</w:t>
      </w:r>
    </w:p>
    <w:p w:rsidR="00815B9D" w:rsidRPr="00BA199C" w:rsidRDefault="00815B9D" w:rsidP="00BA199C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дифференцирование звуков по высоте и направлению движения мелодии: звуки высокие, низкие, средние; восходящее, нисходящее движение мелодии и на одной высоте;</w:t>
      </w:r>
    </w:p>
    <w:p w:rsidR="00815B9D" w:rsidRPr="00BA199C" w:rsidRDefault="00815B9D" w:rsidP="00BA199C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развитие умения показа рукой направления мелодии (сверху вниз или снизу вверх);</w:t>
      </w:r>
    </w:p>
    <w:p w:rsidR="00815B9D" w:rsidRPr="00BA199C" w:rsidRDefault="00815B9D" w:rsidP="00BA199C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развитие умения определять сильную долю на слух;</w:t>
      </w:r>
    </w:p>
    <w:p w:rsidR="00815B9D" w:rsidRPr="00BA199C" w:rsidRDefault="00815B9D" w:rsidP="00BA199C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развитие умения отчётливого произнесения текста в быстром темпе исполняемого произведения;</w:t>
      </w:r>
    </w:p>
    <w:p w:rsidR="00815B9D" w:rsidRPr="00BA199C" w:rsidRDefault="00815B9D" w:rsidP="00BA199C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формирование элементарных представлений о выразительном значении динамических оттенков (форте – громко, пиано – тихо)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Объём материала для раздела «Элементы музыкальной грамоты» сводится к минимуму из-за ограниченных возможностей детей с ОВЗ.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199C">
        <w:rPr>
          <w:rFonts w:ascii="Times New Roman" w:hAnsi="Times New Roman"/>
          <w:b/>
          <w:sz w:val="28"/>
          <w:szCs w:val="28"/>
        </w:rPr>
        <w:t>Программа предусматривает: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использование в образовательном процессе современных образовательных технологий</w:t>
      </w:r>
      <w:r w:rsidRPr="00BA199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A199C">
        <w:rPr>
          <w:rFonts w:ascii="Times New Roman" w:hAnsi="Times New Roman"/>
          <w:sz w:val="28"/>
          <w:szCs w:val="28"/>
        </w:rPr>
        <w:t>деятельностного типа;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 и дополнительного образования, с использованием возможностей образовательного учреждения.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2.Планируемые результаты</w:t>
      </w:r>
    </w:p>
    <w:p w:rsidR="00815B9D" w:rsidRPr="00BA199C" w:rsidRDefault="00815B9D" w:rsidP="00BA199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815B9D" w:rsidRPr="00BA199C" w:rsidRDefault="00815B9D" w:rsidP="00BA19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современные детские песни для самостоятельного исполнения;</w:t>
      </w:r>
    </w:p>
    <w:p w:rsidR="00815B9D" w:rsidRPr="00BA199C" w:rsidRDefault="00815B9D" w:rsidP="00BA19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значение динамических оттенков (форте- громко, пиано- тихо);</w:t>
      </w:r>
    </w:p>
    <w:p w:rsidR="00815B9D" w:rsidRPr="00BA199C" w:rsidRDefault="00815B9D" w:rsidP="00BA19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народные музыкальные инструменты и их звучание (домра, мандолина, баян, гусли, свирель, гармонь, трещотка, деревянные ложки, бас-балалайка);</w:t>
      </w:r>
    </w:p>
    <w:p w:rsidR="00815B9D" w:rsidRPr="00BA199C" w:rsidRDefault="00815B9D" w:rsidP="00BA19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особенности мелодического голосоведения (плавно, отрывисто, скачкообразно);</w:t>
      </w:r>
    </w:p>
    <w:p w:rsidR="00815B9D" w:rsidRPr="00BA199C" w:rsidRDefault="00815B9D" w:rsidP="00BA19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особенности музыкального языка современной детской песни, её идейное и художественное содержание.</w:t>
      </w:r>
    </w:p>
    <w:p w:rsidR="00815B9D" w:rsidRPr="00BA199C" w:rsidRDefault="00815B9D" w:rsidP="00BA199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815B9D" w:rsidRPr="00BA199C" w:rsidRDefault="00815B9D" w:rsidP="00BA199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петь хором, выполняя требования художественного исполнения;</w:t>
      </w:r>
    </w:p>
    <w:p w:rsidR="00815B9D" w:rsidRPr="00BA199C" w:rsidRDefault="00815B9D" w:rsidP="00BA199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ясно и чётко произносить слова в песнях подвижного характера;</w:t>
      </w:r>
    </w:p>
    <w:p w:rsidR="00815B9D" w:rsidRPr="00BA199C" w:rsidRDefault="00815B9D" w:rsidP="00BA199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исполнять хорошо выученные песни без сопровождения, самостоятельно;</w:t>
      </w:r>
    </w:p>
    <w:p w:rsidR="00815B9D" w:rsidRPr="00BA199C" w:rsidRDefault="00815B9D" w:rsidP="00BA199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различать разнообразные по характеру и звучанию марши, танцы.</w:t>
      </w:r>
    </w:p>
    <w:p w:rsidR="00815B9D" w:rsidRPr="00BA199C" w:rsidRDefault="00815B9D" w:rsidP="00BA199C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3.Учебный план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815B9D" w:rsidRPr="00E17B14" w:rsidTr="00BA199C">
        <w:tc>
          <w:tcPr>
            <w:tcW w:w="1165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79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>полуг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BA199C">
              <w:rPr>
                <w:rFonts w:ascii="Times New Roman" w:hAnsi="Times New Roman"/>
                <w:sz w:val="24"/>
                <w:szCs w:val="24"/>
              </w:rPr>
              <w:t>полуг</w:t>
            </w:r>
          </w:p>
        </w:tc>
        <w:tc>
          <w:tcPr>
            <w:tcW w:w="597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9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15B9D" w:rsidRPr="00E17B14" w:rsidTr="00BA199C">
        <w:tc>
          <w:tcPr>
            <w:tcW w:w="1165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Музыка и пение</w:t>
            </w:r>
          </w:p>
        </w:tc>
        <w:tc>
          <w:tcPr>
            <w:tcW w:w="816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4а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4.Система оценки достижения планируемых результатов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2213"/>
        <w:gridCol w:w="2213"/>
        <w:gridCol w:w="2213"/>
      </w:tblGrid>
      <w:tr w:rsidR="00815B9D" w:rsidRPr="00E17B14" w:rsidTr="00BA199C">
        <w:tc>
          <w:tcPr>
            <w:tcW w:w="2212" w:type="dxa"/>
            <w:tcBorders>
              <w:tl2br w:val="single" w:sz="4" w:space="0" w:color="auto"/>
            </w:tcBorders>
          </w:tcPr>
          <w:p w:rsidR="00815B9D" w:rsidRPr="00BA199C" w:rsidRDefault="00815B9D" w:rsidP="00BA199C">
            <w:pPr>
              <w:spacing w:after="0" w:line="240" w:lineRule="auto"/>
              <w:ind w:left="-8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 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III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76" w:lineRule="auto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Самостоятельное различение разновидностей марша.</w:t>
            </w:r>
          </w:p>
          <w:p w:rsidR="00815B9D" w:rsidRPr="00BA199C" w:rsidRDefault="00815B9D" w:rsidP="00BA199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Самостоятельное исполнение выученных песен ритмично и выразительно.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Различение разновидностей марша с помощью учителя. Исполнение песен ритмично и выразительно,  вместе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76" w:lineRule="auto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Различение разновидностей марша с помощью учителя , используя иллюстрации.</w:t>
            </w:r>
          </w:p>
          <w:p w:rsidR="00815B9D" w:rsidRPr="00BA199C" w:rsidRDefault="00815B9D" w:rsidP="00BA199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Подпевание выученных песен.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Самостоятельное определение динамических, оттенков особенностей мелодического голосоведения.</w:t>
            </w: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Самостоятельное исполнение выученных песен ритмично и выразительно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Определение динамических оттенков, особенностей мелодического голосоведения при помощи учителя. Исполнение песен ритмично и выразительно,  вместе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Определение динамических оттенков, особенностей мелодического голосоведения при помощи учителя индивидуально.</w:t>
            </w: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Подпевание выученных песен.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Самостоятельное различение разновидностей танца. Самостоятельное исполнение выученных песен ритмично и выразительно.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Различение разновидностей танца с помощью учителя. Исполнение песен ритмично и выразительно,  вместе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76" w:lineRule="auto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Различение разновидностей танца с помощью учителя, используя иллюстрации.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Подпевание выученных песен.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 xml:space="preserve">Самостоятельное узнавание народных музыкальных инструментов по  звучанию. 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Самостоятельное исполнение выученных песен ритмично и выразительно.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Узнавание музыкальных инструментов по звучанию  с  использованием названий инструментов.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песен ритмично и выразительно,  вместе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Узнавание музыкальных инструментов по звучанию  с помощью учителя, используя изображения инструментов.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Подпевание выученных песен.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Годовые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Исполнение хорошо выученных песен без сопровождения, самостоятельно.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хорошо выученных песен без сопровождения,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Подпевание выученных песен.</w:t>
            </w: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before="100" w:beforeAutospacing="1" w:after="100" w:afterAutospacing="1" w:line="276" w:lineRule="auto"/>
        <w:ind w:left="72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bCs/>
          <w:sz w:val="28"/>
          <w:szCs w:val="28"/>
          <w:lang w:eastAsia="ru-RU"/>
        </w:rPr>
        <w:t>5.ПЕНИЕ</w:t>
      </w:r>
    </w:p>
    <w:p w:rsidR="00815B9D" w:rsidRPr="00BA199C" w:rsidRDefault="00815B9D" w:rsidP="00BA199C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99C">
        <w:rPr>
          <w:rFonts w:ascii="Times New Roman" w:hAnsi="Times New Roman"/>
          <w:sz w:val="28"/>
          <w:szCs w:val="28"/>
          <w:lang w:eastAsia="ru-RU"/>
        </w:rPr>
        <w:t>      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>Закрепление певческих навыков и умений на материале, пройденном в предьщущих классах, а также на новом материале.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 xml:space="preserve">Развитие умения петь без сопровождения инструмента несложные, хорошо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 xml:space="preserve">знакомые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>песни.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 xml:space="preserve">      Работа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 xml:space="preserve">над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>кантиленой.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 xml:space="preserve">      Дифференцирование звуков по высоте и направлению движения мелодии: звуки высокие, низкие, средние: восходящее, нисходящее движение мелодии и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 xml:space="preserve">на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 xml:space="preserve">одной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>высоте.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 xml:space="preserve">      Развитие умения показа рукой направления мелодии (сверху вниз или снизу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>вверх).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Развитие умения определять сильную долю на слух.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 xml:space="preserve">      Развитие умения отчетливого произнесения текста в быстром темпе исполняемого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>произведения.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Формирование элементарных представлений о выразительном значении динамических оттенков (</w:t>
      </w:r>
      <w:r w:rsidRPr="00BA199C">
        <w:rPr>
          <w:rFonts w:ascii="Times New Roman" w:hAnsi="Times New Roman"/>
          <w:i/>
          <w:iCs/>
          <w:sz w:val="28"/>
          <w:szCs w:val="28"/>
          <w:lang w:eastAsia="ru-RU"/>
        </w:rPr>
        <w:t>форте — громко, пиано — тихо</w:t>
      </w:r>
      <w:r w:rsidRPr="00BA199C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15B9D" w:rsidRPr="00BA199C" w:rsidRDefault="00815B9D" w:rsidP="00BA199C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bCs/>
          <w:sz w:val="28"/>
          <w:szCs w:val="28"/>
          <w:lang w:eastAsia="ru-RU"/>
        </w:rPr>
        <w:t>СЛУШАНИЕ МУЗЫКИ</w:t>
      </w:r>
    </w:p>
    <w:p w:rsidR="00815B9D" w:rsidRPr="00BA199C" w:rsidRDefault="00815B9D" w:rsidP="00BA199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99C">
        <w:rPr>
          <w:rFonts w:ascii="Times New Roman" w:hAnsi="Times New Roman"/>
          <w:sz w:val="28"/>
          <w:szCs w:val="28"/>
          <w:lang w:eastAsia="ru-RU"/>
        </w:rPr>
        <w:t xml:space="preserve">      Сказочные сюжеты в музыке. Характерные особенности. Идейное и художественное содержание. Музыкальные средства, с помощью которых создаются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>образы.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Развитие умения различать марши (военный, спортивный, праздничный, шуточный, траурный), танцы (вальс, полька, полонез, танго, хоровод).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Формирование элементарных представлений о многофункциональности музыки (развлекательная, спортивная, музыка для отдыха, релаксации).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Формирование представлений о составе и звучании оркестра народных инструментов. Народные музыкальные инструменты: домра, мандолина, баян, гусли, свирель, гармонь, трещотка, деревянные ложки, бас-балалайка и др.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 xml:space="preserve">      Игра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 xml:space="preserve">на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 xml:space="preserve">музыкальных </w:t>
      </w:r>
      <w:r w:rsidRPr="00BA199C">
        <w:rPr>
          <w:rFonts w:ascii="Times New Roman" w:hAnsi="Times New Roman"/>
          <w:sz w:val="28"/>
          <w:szCs w:val="28"/>
          <w:lang w:eastAsia="ru-RU"/>
        </w:rPr>
        <w:tab/>
        <w:t>инструментах.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Закрепление навыков игры на уже знакомых музыкальных инструментах.</w:t>
      </w:r>
      <w:r w:rsidRPr="00BA199C">
        <w:rPr>
          <w:rFonts w:ascii="Times New Roman" w:hAnsi="Times New Roman"/>
          <w:sz w:val="28"/>
          <w:szCs w:val="28"/>
          <w:lang w:eastAsia="ru-RU"/>
        </w:rPr>
        <w:br/>
        <w:t>      Обучение детей игре на фортепиано.</w:t>
      </w:r>
    </w:p>
    <w:p w:rsidR="00815B9D" w:rsidRPr="00BA199C" w:rsidRDefault="00815B9D" w:rsidP="00BA199C">
      <w:pPr>
        <w:spacing w:after="200" w:line="276" w:lineRule="auto"/>
        <w:jc w:val="both"/>
        <w:rPr>
          <w:sz w:val="24"/>
          <w:szCs w:val="24"/>
          <w:lang w:eastAsia="ru-RU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 и пение 4 класс 1 четверть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718"/>
        <w:gridCol w:w="992"/>
        <w:gridCol w:w="1417"/>
        <w:gridCol w:w="958"/>
      </w:tblGrid>
      <w:tr w:rsidR="00815B9D" w:rsidRPr="00E17B14" w:rsidTr="00BA199C">
        <w:trPr>
          <w:trHeight w:val="708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71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99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417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95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ЦОР</w:t>
            </w:r>
          </w:p>
        </w:tc>
      </w:tr>
      <w:tr w:rsidR="00815B9D" w:rsidRPr="00E17B14" w:rsidTr="00BA199C">
        <w:trPr>
          <w:trHeight w:val="8136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1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певческих навыков.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Т. Попатенко «Золотистая пшеница».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Военный, спортивный марш.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И. Глинка «Марш Черномора».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Ц. Кюи «Осень».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Праздничный, шуточный марш.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Марш: военный, спортивный, праздничный, шуточный.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В.Шаинский  «Чему учат в школе».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Марш.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Ю. Чичков «Наша школьная страна».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Дифференцирование звуков по высоте и направлению движения мелодии.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В.Агафонникова «Без труда не проживёшь».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Кантилена в музыке.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Б. Савельев «Настоящий друг».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кантиленой.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за четверть.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</w:tc>
        <w:tc>
          <w:tcPr>
            <w:tcW w:w="99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 и пение 4 класс 2 четверть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718"/>
        <w:gridCol w:w="992"/>
        <w:gridCol w:w="1417"/>
        <w:gridCol w:w="958"/>
      </w:tblGrid>
      <w:tr w:rsidR="00815B9D" w:rsidRPr="00E17B14" w:rsidTr="00BA199C">
        <w:trPr>
          <w:trHeight w:val="708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71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99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417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95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ЦОР</w:t>
            </w:r>
          </w:p>
        </w:tc>
      </w:tr>
      <w:tr w:rsidR="00815B9D" w:rsidRPr="00E17B14" w:rsidTr="00BA199C">
        <w:trPr>
          <w:trHeight w:val="8136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471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Сильная доля.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С. Пожлаков «Розовый слон»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Сказочные сюжеты в музыке.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Н. А. Римский-Корсаков «Три чуда».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Динамические оттенки : форте, пиано.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Ю. Чичков «Волшебный цветок».</w:t>
            </w:r>
          </w:p>
          <w:p w:rsidR="00815B9D" w:rsidRPr="00BA199C" w:rsidRDefault="00815B9D" w:rsidP="00BA199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средства, с помощью которых создаются образы.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Э.Григ «В пещере горного короля», «Шествие гномов».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Дифференцирование звуков по высоте и направлению движения мелодии.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Е. Крылатов «Колыбельная медведицы».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мелодии по показу руки.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Н.А. Римский –Корсаков «Песня индийского гостя».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за четверть.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</w:tc>
        <w:tc>
          <w:tcPr>
            <w:tcW w:w="99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417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val="en-US" w:eastAsia="ru-RU"/>
        </w:rPr>
        <w:tab/>
      </w: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 и пение 4 класс 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743"/>
        <w:gridCol w:w="4386"/>
        <w:gridCol w:w="926"/>
        <w:gridCol w:w="1390"/>
        <w:gridCol w:w="709"/>
      </w:tblGrid>
      <w:tr w:rsidR="00815B9D" w:rsidRPr="00E17B14" w:rsidTr="00BA199C">
        <w:trPr>
          <w:trHeight w:val="581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38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Тема </w:t>
            </w:r>
          </w:p>
        </w:tc>
        <w:tc>
          <w:tcPr>
            <w:tcW w:w="92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39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Дата </w:t>
            </w:r>
          </w:p>
        </w:tc>
        <w:tc>
          <w:tcPr>
            <w:tcW w:w="709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BA199C">
        <w:trPr>
          <w:trHeight w:val="9639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Танец (вальс).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Гроховский «Русский вальс».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Танец (полька).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Немецкая народная песня «Маленький барабанщик».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Танец (полонез, танго).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песни «Маленький барабанщик».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Танец (хоровод).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«Не плачь, девчонка».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Разновидность танцевальной музыки.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Многофункциональность музыки.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А. Островский «Пусть всегда будет солнце».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русским народным оркестром.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выученных песен.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С. Соснин «Солнечная капель».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танцев.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Урок-концерт.</w:t>
            </w:r>
          </w:p>
        </w:tc>
        <w:tc>
          <w:tcPr>
            <w:tcW w:w="926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BA199C" w:rsidRDefault="00815B9D" w:rsidP="00BA199C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BA199C" w:rsidRDefault="00815B9D" w:rsidP="00BA199C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BA199C" w:rsidRDefault="00815B9D" w:rsidP="00BA199C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BA199C" w:rsidRDefault="00815B9D" w:rsidP="00BA199C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 и пение 4 класс 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5288"/>
        <w:gridCol w:w="926"/>
        <w:gridCol w:w="1055"/>
        <w:gridCol w:w="816"/>
      </w:tblGrid>
      <w:tr w:rsidR="00815B9D" w:rsidRPr="00E17B14" w:rsidTr="00BA199C">
        <w:trPr>
          <w:trHeight w:val="581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528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Тема </w:t>
            </w:r>
          </w:p>
        </w:tc>
        <w:tc>
          <w:tcPr>
            <w:tcW w:w="92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055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Дата </w:t>
            </w:r>
          </w:p>
        </w:tc>
        <w:tc>
          <w:tcPr>
            <w:tcW w:w="81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815B9D" w:rsidRPr="00E17B14" w:rsidTr="00BA199C">
        <w:trPr>
          <w:trHeight w:val="9639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русским народным оркестром (баян, гармонь, балалайка). Исполнение песен разученных ранее.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русским народным оркестром (свирель, гусли).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Р.Н.П. «Ах вы, сени, мои сени».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Игра на фортепиано.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Р.Н.П. «Во кузнице».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мелодического голосоведения (плавно).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Малою «Маленький ковбой».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мелодического голосоведения (отрывисто, скачкообразно).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Г.Гладков «Песня о волшебниках».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Идейное и художественное содержание современной детской песни.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«Мир похож на цветной луг».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Идейное и художественное содержание современной детской песни.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Ю. Чичков «Родная песенка»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–концерт.</w:t>
            </w:r>
          </w:p>
        </w:tc>
        <w:tc>
          <w:tcPr>
            <w:tcW w:w="92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Default="00815B9D"/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РАССМОТРЕНО:                                                            УТВЕРЖДАЮ: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Руководитель МО</w:t>
      </w:r>
      <w:r w:rsidRPr="00BA199C">
        <w:rPr>
          <w:rFonts w:ascii="Times New Roman" w:hAnsi="Times New Roman"/>
          <w:sz w:val="28"/>
          <w:szCs w:val="28"/>
        </w:rPr>
        <w:tab/>
        <w:t>И.о директора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учителей – предметников                                                КГКОУ ШИ 5 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___________ О.К. Бридня</w:t>
      </w:r>
      <w:r w:rsidRPr="00BA199C">
        <w:rPr>
          <w:rFonts w:ascii="Times New Roman" w:hAnsi="Times New Roman"/>
          <w:sz w:val="28"/>
          <w:szCs w:val="28"/>
        </w:rPr>
        <w:tab/>
        <w:t>_______Е.Д.Харина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«____»_________2016г.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СОГЛАСОВАНО: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Зам. директора по УВР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____________Е.Д. Харина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по учебному предмету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МУЗЫКА, ПЕНИЕ (ТАНЕЦ)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за курс 4 класса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Составитель программы: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учитель музыки и ритмики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Иванина Анна Андреевна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Содержание программы:</w:t>
      </w:r>
    </w:p>
    <w:p w:rsidR="00815B9D" w:rsidRPr="00BA199C" w:rsidRDefault="00815B9D" w:rsidP="0064023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Пояснительная записка</w:t>
      </w:r>
    </w:p>
    <w:p w:rsidR="00815B9D" w:rsidRPr="00BA199C" w:rsidRDefault="00815B9D" w:rsidP="0064023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Планируемые результаты</w:t>
      </w:r>
    </w:p>
    <w:p w:rsidR="00815B9D" w:rsidRPr="00BA199C" w:rsidRDefault="00815B9D" w:rsidP="0064023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Учебный план</w:t>
      </w:r>
    </w:p>
    <w:p w:rsidR="00815B9D" w:rsidRPr="00BA199C" w:rsidRDefault="00815B9D" w:rsidP="0064023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Система оценки достижения планируемых результатов</w:t>
      </w:r>
    </w:p>
    <w:p w:rsidR="00815B9D" w:rsidRPr="00BA199C" w:rsidRDefault="00815B9D" w:rsidP="0064023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BA199C" w:rsidRDefault="00815B9D" w:rsidP="0064023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815B9D" w:rsidRPr="00BA199C" w:rsidRDefault="00815B9D" w:rsidP="00BA199C">
      <w:pPr>
        <w:tabs>
          <w:tab w:val="left" w:pos="3029"/>
        </w:tabs>
        <w:spacing w:after="0" w:line="240" w:lineRule="auto"/>
        <w:ind w:firstLine="3030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Хабаровск, 2016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1.Пояснительная записка.</w:t>
      </w:r>
    </w:p>
    <w:p w:rsidR="00815B9D" w:rsidRPr="00BA199C" w:rsidRDefault="00815B9D" w:rsidP="00BA199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>Планирование составлено на основе образовательной программы для детей с нарушением интеллекта, обучающихся в условиях дома – интерната под редакцией Н.В. Лагуновой, 2007 год.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Музыкально-эстетическая деятельность занимает одно из ведущих мест в ходе формирования художественной культуры детей с ограниченными возможностями здоровья.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Целью музыкального воспитания является овладение детьми музыкальной культурой, развитие музыкальности учащихся. Под музыкальностью подразумевается умения и навыки, необходимые для музыкальной деятельности. Это умение слушать музыку, слухо-речевое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Исходя из целей музыкального воспитания, выделяется комплекс задач, стоящих перед преподавателем на уроках музыки и пения.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Образовательные задачи: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формировать знания о музыке с помощью изучения произведений различных жанров, а так же в процессе собственной музыкально-исполнительской деятельности;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формировать музыкально-эстетический словарь;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формировать ориентировку в средствах музыкальной выразительности;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Коррекционные задачи: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корригировать отклонения в интеллектуальном развитии;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корригировать нарушения звукопроизносительной стороны речи;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помочь самовыражению школьникам с выраженной интеллектуальной недостаточностью через занятия музыкальной деятельностью.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способствовать преодолению неадекватных форм поведения, снятию эмоционального напряжения;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содействовать приобретению навыков искреннего, глубокого и свободного общения с окружающими.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Развивающие задачи: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совершенствовать певческие навыки;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развивать чувство ритма, речевую активность, музыкальную память, эмоциональную отзывчивость и способность реагировать на музыку, музыкально-исполнительские навыки;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активизировать творческие способности.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>Программа по пению и танцу включает следующие разделы: «Пение», «Слушание музыки», «Музыкально-ритмические упражнения».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 xml:space="preserve">Основой уроков музыки является хоровое пение.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 xml:space="preserve">Основные задачи на 4-ый год обучения: </w:t>
      </w:r>
    </w:p>
    <w:p w:rsidR="00815B9D" w:rsidRPr="00BA199C" w:rsidRDefault="00815B9D" w:rsidP="0064023D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 xml:space="preserve">Продолжать учить детей различать звуки по высоте в мелодии. </w:t>
      </w:r>
    </w:p>
    <w:p w:rsidR="00815B9D" w:rsidRPr="00BA199C" w:rsidRDefault="00815B9D" w:rsidP="0064023D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 xml:space="preserve">Учить выразительно исполнять выученные песни, чувствовать простейшие динамические оттенки (громко - тихо). </w:t>
      </w:r>
    </w:p>
    <w:p w:rsidR="00815B9D" w:rsidRPr="00BA199C" w:rsidRDefault="00815B9D" w:rsidP="0064023D">
      <w:pPr>
        <w:numPr>
          <w:ilvl w:val="0"/>
          <w:numId w:val="43"/>
        </w:numPr>
        <w:spacing w:after="0" w:line="276" w:lineRule="auto"/>
        <w:ind w:left="57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Вызывать желание исполнять песни, разученные ранее, петь их выразительно.</w:t>
      </w:r>
    </w:p>
    <w:p w:rsidR="00815B9D" w:rsidRPr="00BA199C" w:rsidRDefault="00815B9D" w:rsidP="0064023D">
      <w:pPr>
        <w:numPr>
          <w:ilvl w:val="0"/>
          <w:numId w:val="43"/>
        </w:numPr>
        <w:spacing w:after="0" w:line="276" w:lineRule="auto"/>
        <w:ind w:left="57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 xml:space="preserve">Учить различать движение мелодии вверх и вниз, выполнять попевки с долгими и короткими звуками. </w:t>
      </w:r>
    </w:p>
    <w:p w:rsidR="00815B9D" w:rsidRPr="00BA199C" w:rsidRDefault="00815B9D" w:rsidP="0064023D">
      <w:pPr>
        <w:numPr>
          <w:ilvl w:val="0"/>
          <w:numId w:val="43"/>
        </w:numPr>
        <w:spacing w:after="0" w:line="276" w:lineRule="auto"/>
        <w:ind w:left="57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Учить хоровому пению с солистами.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szCs w:val="28"/>
        </w:rPr>
      </w:pPr>
      <w:r w:rsidRPr="00BA199C">
        <w:rPr>
          <w:rFonts w:ascii="Times New Roman" w:hAnsi="Times New Roman"/>
          <w:sz w:val="28"/>
          <w:szCs w:val="28"/>
        </w:rPr>
        <w:t>В содержание каждого урока входит слушание музыки, которое способствует расширению у детей представлений о музыкальных произведениях. Учащиеся слушают и эмоционально реагируют на музыку различного характера, с помощью учителя объясняют услышанное.</w:t>
      </w:r>
      <w:r w:rsidRPr="00BA199C">
        <w:rPr>
          <w:szCs w:val="28"/>
        </w:rPr>
        <w:t xml:space="preserve">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99C">
        <w:rPr>
          <w:rFonts w:ascii="Times New Roman" w:hAnsi="Times New Roman"/>
          <w:color w:val="000000"/>
          <w:sz w:val="28"/>
          <w:szCs w:val="28"/>
        </w:rPr>
        <w:t>Основные задачи на 4-ый год обучения:</w:t>
      </w:r>
    </w:p>
    <w:p w:rsidR="00815B9D" w:rsidRPr="00BA199C" w:rsidRDefault="00815B9D" w:rsidP="0064023D">
      <w:pPr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 xml:space="preserve">Воспитывать у детей активность в процессе музыкальной деятельности. </w:t>
      </w:r>
    </w:p>
    <w:p w:rsidR="00815B9D" w:rsidRPr="00BA199C" w:rsidRDefault="00815B9D" w:rsidP="0064023D">
      <w:pPr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 xml:space="preserve">Учить различать танцы (вальс, полька, народный танец), разнообразные по характеру народные песни. </w:t>
      </w:r>
    </w:p>
    <w:p w:rsidR="00815B9D" w:rsidRPr="00BA199C" w:rsidRDefault="00815B9D" w:rsidP="0064023D">
      <w:pPr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Учить определять вступление песни.</w:t>
      </w:r>
    </w:p>
    <w:p w:rsidR="00815B9D" w:rsidRPr="00BA199C" w:rsidRDefault="00815B9D" w:rsidP="0064023D">
      <w:pPr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 xml:space="preserve">Учить различать музыкальные инструменты по их звучанию: аккордеон (баян), фортепьяно, гитара. </w:t>
      </w:r>
    </w:p>
    <w:p w:rsidR="00815B9D" w:rsidRPr="00BA199C" w:rsidRDefault="00815B9D" w:rsidP="0064023D">
      <w:pPr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Привлекать внимание к изобразительным средствам музыки.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99C">
        <w:rPr>
          <w:rFonts w:ascii="Times New Roman" w:hAnsi="Times New Roman"/>
          <w:color w:val="000000"/>
          <w:sz w:val="28"/>
          <w:szCs w:val="28"/>
        </w:rPr>
        <w:t>В программу также включены музыкально-ритмические упражнения (музыкальные игры, танцы, хороводы). С их помощью осуществляется коррекция двигательных недостатков учащихся: совершенствуется координация движений, улучшается осанка, что создает у детей радостное, бодрое настроение. Под влиянием музыкально-ритмической деятельности развивается эмоционально-волевая сфера учащихся: они ставятся в такие условии, когда должны проявить активность, инициативу, находчивость и т.п.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</w:rPr>
        <w:t xml:space="preserve"> Основные задачи на 4-ый год обучения:</w:t>
      </w:r>
    </w:p>
    <w:p w:rsidR="00815B9D" w:rsidRPr="00BA199C" w:rsidRDefault="00815B9D" w:rsidP="0064023D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Двигаться в соответствии с контрастным характером музыки;</w:t>
      </w:r>
    </w:p>
    <w:p w:rsidR="00815B9D" w:rsidRPr="00BA199C" w:rsidRDefault="00815B9D" w:rsidP="0064023D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 xml:space="preserve">двигаться в умеренном и быстром темпе; </w:t>
      </w:r>
    </w:p>
    <w:p w:rsidR="00815B9D" w:rsidRPr="00BA199C" w:rsidRDefault="00815B9D" w:rsidP="0064023D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начинать и оканчивать движение с музыкой, менять движение в соответствии с двухчастной формой: ходить под музыку спокойно, бодро;</w:t>
      </w:r>
    </w:p>
    <w:p w:rsidR="00815B9D" w:rsidRPr="00BA199C" w:rsidRDefault="00815B9D" w:rsidP="0064023D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 xml:space="preserve">бегать, подпрыгивать, делать движения с флажками, платочками (вверх, в сторону направо, в сторону налево, вниз), пружинить ногами, слегка приседая; </w:t>
      </w:r>
    </w:p>
    <w:p w:rsidR="00815B9D" w:rsidRPr="00BA199C" w:rsidRDefault="00815B9D" w:rsidP="0064023D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перестраиваться из круга врассыпную и обратно; двигаться парами по кругу в плясках и хороводах.</w:t>
      </w:r>
      <w:r w:rsidRPr="00BA199C">
        <w:rPr>
          <w:rFonts w:ascii="Times New Roman" w:hAnsi="Times New Roman"/>
          <w:sz w:val="28"/>
          <w:szCs w:val="28"/>
        </w:rPr>
        <w:tab/>
        <w:t xml:space="preserve"> 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199C">
        <w:rPr>
          <w:rFonts w:ascii="Times New Roman" w:hAnsi="Times New Roman"/>
          <w:b/>
          <w:sz w:val="28"/>
          <w:szCs w:val="28"/>
        </w:rPr>
        <w:t>Программа предусматривает: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использование в образовательном процессе современных образовательных технологий</w:t>
      </w:r>
      <w:r w:rsidRPr="00BA199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A199C">
        <w:rPr>
          <w:rFonts w:ascii="Times New Roman" w:hAnsi="Times New Roman"/>
          <w:sz w:val="28"/>
          <w:szCs w:val="28"/>
        </w:rPr>
        <w:t>деятельностного типа;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 и дополнительного образования, с использованием возможностей образовательного учреждения.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2. Планируемые результаты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Учащиеся должны </w:t>
      </w:r>
      <w:r w:rsidRPr="00BA199C">
        <w:rPr>
          <w:rFonts w:ascii="Times New Roman" w:hAnsi="Times New Roman"/>
          <w:b/>
          <w:color w:val="000000"/>
          <w:sz w:val="28"/>
          <w:lang w:eastAsia="ar-SA"/>
        </w:rPr>
        <w:t>знать</w:t>
      </w: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: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- высокие и низкие, долгие и короткие звуки;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- музыкальные инструменты и их звучание (баян, гитару, фортепьяно);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- характер и содержание музыкальных произведений.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Учащиеся должны </w:t>
      </w:r>
      <w:r w:rsidRPr="00BA199C">
        <w:rPr>
          <w:rFonts w:ascii="Times New Roman" w:hAnsi="Times New Roman"/>
          <w:b/>
          <w:color w:val="000000"/>
          <w:sz w:val="28"/>
          <w:lang w:eastAsia="ar-SA"/>
        </w:rPr>
        <w:t>уметь:</w:t>
      </w: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4"/>
          <w:lang w:eastAsia="ar-SA"/>
        </w:rPr>
        <w:t xml:space="preserve">- исполнять выученные песни ритмично и выразительно, сохраняя строй и ансамбль;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4"/>
          <w:lang w:eastAsia="ar-SA"/>
        </w:rPr>
        <w:t xml:space="preserve">- различать песню, танец, марш. </w:t>
      </w:r>
    </w:p>
    <w:p w:rsidR="00815B9D" w:rsidRPr="00BA199C" w:rsidRDefault="00815B9D" w:rsidP="00BA199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3.Учебный план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815B9D" w:rsidRPr="00E17B14" w:rsidTr="00BA199C">
        <w:tc>
          <w:tcPr>
            <w:tcW w:w="1165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Предмет</w:t>
            </w:r>
          </w:p>
        </w:tc>
        <w:tc>
          <w:tcPr>
            <w:tcW w:w="816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Класс</w:t>
            </w:r>
          </w:p>
        </w:tc>
        <w:tc>
          <w:tcPr>
            <w:tcW w:w="979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Часов в неделю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</w:t>
            </w:r>
            <w:r w:rsidRPr="00BA199C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II</w:t>
            </w:r>
            <w:r w:rsidRPr="00BA199C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 xml:space="preserve">I </w:t>
            </w:r>
            <w:r w:rsidRPr="00BA199C">
              <w:rPr>
                <w:rFonts w:ascii="Times New Roman" w:hAnsi="Times New Roman"/>
              </w:rPr>
              <w:t>полуг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 xml:space="preserve">III </w:t>
            </w:r>
            <w:r w:rsidRPr="00BA199C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 xml:space="preserve">VI </w:t>
            </w:r>
            <w:r w:rsidRPr="00BA199C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 xml:space="preserve">II </w:t>
            </w:r>
            <w:r w:rsidRPr="00BA199C">
              <w:rPr>
                <w:rFonts w:ascii="Times New Roman" w:hAnsi="Times New Roman"/>
              </w:rPr>
              <w:t>полуг</w:t>
            </w:r>
          </w:p>
        </w:tc>
        <w:tc>
          <w:tcPr>
            <w:tcW w:w="597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Год</w:t>
            </w:r>
          </w:p>
        </w:tc>
      </w:tr>
      <w:tr w:rsidR="00815B9D" w:rsidRPr="00E17B14" w:rsidTr="00BA199C">
        <w:tc>
          <w:tcPr>
            <w:tcW w:w="1165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Музыка и пение</w:t>
            </w:r>
          </w:p>
        </w:tc>
        <w:tc>
          <w:tcPr>
            <w:tcW w:w="816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4б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9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815B9D" w:rsidRPr="00BA199C" w:rsidRDefault="00815B9D" w:rsidP="00BA199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4.Система оценки достижения планируемых результатов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2213"/>
        <w:gridCol w:w="2213"/>
        <w:gridCol w:w="2213"/>
      </w:tblGrid>
      <w:tr w:rsidR="00815B9D" w:rsidRPr="00E17B14" w:rsidTr="00BA199C">
        <w:tc>
          <w:tcPr>
            <w:tcW w:w="2212" w:type="dxa"/>
            <w:tcBorders>
              <w:tl2br w:val="single" w:sz="4" w:space="0" w:color="auto"/>
            </w:tcBorders>
          </w:tcPr>
          <w:p w:rsidR="00815B9D" w:rsidRPr="00BA199C" w:rsidRDefault="00815B9D" w:rsidP="00BA199C">
            <w:pPr>
              <w:spacing w:after="0" w:line="240" w:lineRule="auto"/>
              <w:ind w:left="-8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 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III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Годовые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</w:tbl>
    <w:p w:rsidR="00815B9D" w:rsidRPr="00BA199C" w:rsidRDefault="00815B9D" w:rsidP="00BA199C">
      <w:pPr>
        <w:keepNext/>
        <w:shd w:val="clear" w:color="auto" w:fill="FFFFFF"/>
        <w:suppressAutoHyphens/>
        <w:spacing w:after="120" w:line="240" w:lineRule="auto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8"/>
          <w:lang w:eastAsia="ar-SA"/>
        </w:rPr>
      </w:pPr>
      <w:r w:rsidRPr="00BA199C">
        <w:rPr>
          <w:rFonts w:ascii="Times New Roman" w:hAnsi="Times New Roman"/>
          <w:b/>
          <w:bCs/>
          <w:color w:val="000000"/>
          <w:sz w:val="28"/>
          <w:lang w:eastAsia="ar-SA"/>
        </w:rPr>
        <w:t>5. Пение</w:t>
      </w:r>
    </w:p>
    <w:p w:rsidR="00815B9D" w:rsidRPr="00BA199C" w:rsidRDefault="00815B9D" w:rsidP="00BA19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Продолжать учить детей различать звуки по высоте в мелодии. Учить выразительно исполнять выученные песни, чувствовать простейшие динамические оттенки (громко - тихо). Вызывать желание исполнять песни, разученные ранее, петь их выразительно. Учить различать движение мелодии вверх и вниз, выполнять попевки с долгими и короткими звуками. Учить хоровому пению с солистами.</w:t>
      </w:r>
    </w:p>
    <w:p w:rsidR="00815B9D" w:rsidRPr="00BA199C" w:rsidRDefault="00815B9D" w:rsidP="00BA199C">
      <w:pPr>
        <w:keepNext/>
        <w:shd w:val="clear" w:color="auto" w:fill="FFFFFF"/>
        <w:suppressAutoHyphens/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lang w:eastAsia="ar-SA"/>
        </w:rPr>
      </w:pPr>
      <w:r w:rsidRPr="00BA199C">
        <w:rPr>
          <w:rFonts w:ascii="Times New Roman" w:hAnsi="Times New Roman"/>
          <w:b/>
          <w:bCs/>
          <w:color w:val="000000"/>
          <w:sz w:val="28"/>
          <w:lang w:eastAsia="ar-SA"/>
        </w:rPr>
        <w:t>Слушание музыки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Воспитывать у детей активность в процессе музыкальной деятельности. Учить различать танцы (вальс, полька, народный танец), разнообразные по характеру народные песни. Учить определять вступление песни. Учить различать музыкальные инструменты по их звучанию: аккордеон (баян), фортепьяно, гитара. Привлекать внимание к изобразительным средствам музыки.</w:t>
      </w:r>
    </w:p>
    <w:p w:rsidR="00815B9D" w:rsidRPr="00BA199C" w:rsidRDefault="00815B9D" w:rsidP="00BA199C">
      <w:pPr>
        <w:keepNext/>
        <w:shd w:val="clear" w:color="auto" w:fill="FFFFFF"/>
        <w:suppressAutoHyphens/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lang w:eastAsia="ar-SA"/>
        </w:rPr>
      </w:pPr>
      <w:r w:rsidRPr="00BA199C">
        <w:rPr>
          <w:rFonts w:ascii="Times New Roman" w:hAnsi="Times New Roman"/>
          <w:b/>
          <w:bCs/>
          <w:color w:val="000000"/>
          <w:sz w:val="28"/>
          <w:lang w:eastAsia="ar-SA"/>
        </w:rPr>
        <w:t>Музыкально-ритмические упражнения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Двигаться в соответствии с контрастным характером музыки; двигаться в умеренном и быстром темпе; начинать и оканчивать движение с музыкой, менять движение в соответствии с двухчастной формой: ходить под музыку спокойно, бодро; бегать, подпрыгивать, делать движения с флажками, платочками (вверх, в сторону направо, в сторону налево, вниз), пружинить ногами, слегка приседая; перестраиваться из круга врассыпную и обратно; двигаться парами по кругу в плясках и хороводах.</w:t>
      </w:r>
    </w:p>
    <w:p w:rsidR="00815B9D" w:rsidRPr="00BA199C" w:rsidRDefault="00815B9D" w:rsidP="00BA199C">
      <w:pPr>
        <w:tabs>
          <w:tab w:val="left" w:pos="135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tabs>
          <w:tab w:val="left" w:pos="135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tabs>
          <w:tab w:val="left" w:pos="135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tabs>
          <w:tab w:val="left" w:pos="2265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Default="00815B9D" w:rsidP="00BA199C">
      <w:pPr>
        <w:tabs>
          <w:tab w:val="left" w:pos="135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tabs>
          <w:tab w:val="left" w:pos="135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Музыка, пение (танец) 4 спец. класс 1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56"/>
        <w:gridCol w:w="4493"/>
        <w:gridCol w:w="1190"/>
        <w:gridCol w:w="902"/>
        <w:gridCol w:w="1487"/>
      </w:tblGrid>
      <w:tr w:rsidR="00815B9D" w:rsidRPr="00E17B14" w:rsidTr="00BA199C">
        <w:trPr>
          <w:trHeight w:val="708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5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95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39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15B9D" w:rsidRPr="00E17B14" w:rsidTr="00BA199C">
        <w:trPr>
          <w:trHeight w:val="10117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9,10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11,12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13,14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Иванников «Скрипочка поёт»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движений в соответствии с контрастным характером музыки.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П. Чайковский «Осень»-слушание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 Пляска парами»-лат. нар.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Изобразительные средства в музыке.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Е. Тиличеева «Ловкие ручки»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«Пляска парами» лат. нар.мел.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С. Майкопар «Мотылёк»- слушание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движений в различном темпе.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«Савка и Гришка»-бел. нар.песня.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звуков по высоте в мелодии.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«Три синички»-чешская нар. песня-слушание.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движений в соответствии с 2-х частной формой.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Иорданский «Песенка про звёздочку».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Ходьба под спокойную и бодрую музыку.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К.Волков «Зайчик»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Бег, подпрыгивание.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песен, движений, танца.</w:t>
            </w:r>
          </w:p>
        </w:tc>
        <w:tc>
          <w:tcPr>
            <w:tcW w:w="1239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9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32"/>
          <w:szCs w:val="32"/>
          <w:lang w:eastAsia="ja-JP"/>
        </w:rPr>
      </w:pPr>
      <w:r w:rsidRPr="00BA199C">
        <w:rPr>
          <w:rFonts w:ascii="Times New Roman" w:eastAsia="MS Mincho" w:hAnsi="Times New Roman"/>
          <w:b/>
          <w:i/>
          <w:sz w:val="32"/>
          <w:szCs w:val="32"/>
          <w:lang w:eastAsia="ja-JP"/>
        </w:rPr>
        <w:t>Музыка, пение (танец) 4 спец. класс  2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81"/>
        <w:gridCol w:w="4277"/>
        <w:gridCol w:w="1186"/>
        <w:gridCol w:w="923"/>
        <w:gridCol w:w="1487"/>
      </w:tblGrid>
      <w:tr w:rsidR="00815B9D" w:rsidRPr="00E17B14" w:rsidTr="00BA199C">
        <w:trPr>
          <w:trHeight w:val="708"/>
        </w:trPr>
        <w:tc>
          <w:tcPr>
            <w:tcW w:w="82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в году</w:t>
            </w: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в четв.</w:t>
            </w:r>
          </w:p>
        </w:tc>
        <w:tc>
          <w:tcPr>
            <w:tcW w:w="468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               Тема </w:t>
            </w:r>
          </w:p>
        </w:tc>
        <w:tc>
          <w:tcPr>
            <w:tcW w:w="124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Кол-во часов</w:t>
            </w:r>
          </w:p>
        </w:tc>
        <w:tc>
          <w:tcPr>
            <w:tcW w:w="957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Дата </w:t>
            </w:r>
          </w:p>
        </w:tc>
        <w:tc>
          <w:tcPr>
            <w:tcW w:w="95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Примечание </w:t>
            </w:r>
          </w:p>
        </w:tc>
      </w:tr>
      <w:tr w:rsidR="00815B9D" w:rsidRPr="00E17B14" w:rsidTr="00BA199C">
        <w:trPr>
          <w:trHeight w:val="7373"/>
        </w:trPr>
        <w:tc>
          <w:tcPr>
            <w:tcW w:w="82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1,2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3,4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5,6,7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8,9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10,11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12,13</w:t>
            </w: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  <w:t>14,15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</w:tc>
        <w:tc>
          <w:tcPr>
            <w:tcW w:w="468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Р. Рустамов «На парад идём»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Движения с флажками.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В. Корзин «Дед Мороз».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Движения с платочками.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Ю. Слонов «Снежок»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Движения по кругу в плясках и хороводах.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Т. Попатенко «Ёлочная песенка».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Движения по кругу в плясках и хороводах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М. Красев «Санки»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Перестроение из круга врассыпную и обратно.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А. Александров «Нас много на шаре земном»-слушание.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«Медведь» рус нар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Исполнение выученных песен и хороводов.</w:t>
            </w:r>
          </w:p>
        </w:tc>
        <w:tc>
          <w:tcPr>
            <w:tcW w:w="124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Pr="00BA199C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3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</w:tc>
        <w:tc>
          <w:tcPr>
            <w:tcW w:w="957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</w:tc>
        <w:tc>
          <w:tcPr>
            <w:tcW w:w="95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words"/>
                <w:lang w:eastAsia="ja-JP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Музыка, пение (танец) 4спец. класс 3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505"/>
        <w:gridCol w:w="1190"/>
        <w:gridCol w:w="903"/>
        <w:gridCol w:w="1487"/>
      </w:tblGrid>
      <w:tr w:rsidR="00815B9D" w:rsidRPr="00E17B14" w:rsidTr="00BA199C">
        <w:trPr>
          <w:trHeight w:val="708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96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4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15B9D" w:rsidRPr="00E17B14" w:rsidTr="00BA199C">
        <w:trPr>
          <w:trHeight w:val="10117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96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Е. Веврик «Про кота».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Игра «Зайчики и лисички».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инструмент- аккордеон.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Д. Кабалевский «Кавалерийская»- 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Игра «Зайчики и лисички».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инструмент- фортепиано.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А. Филиппенко «Наша Родина сильна».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«Солнышко и дождик».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инструмент- гитара.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Витлин «Пограничники»- 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Т. Ломовая «Найди себе пару».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Витлин «Песня о маме».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Т. Ломовая «Найди себе пару».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Иванников «Для кого мы поём».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«Заинька»- русская народная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Глинка «Детская полька»- 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«Заинька»- русская народная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Д. Кабалевский «Вальс»- 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«Пляска с султанчиками» украинская народная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Украинская народная песня «Веснянка».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«Пляска с султанчиками» украинская народная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 и плясок.</w:t>
            </w:r>
          </w:p>
        </w:tc>
        <w:tc>
          <w:tcPr>
            <w:tcW w:w="12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94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Музыка, пение (танец) 4 спец. класс 4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499"/>
        <w:gridCol w:w="1193"/>
        <w:gridCol w:w="906"/>
        <w:gridCol w:w="1487"/>
      </w:tblGrid>
      <w:tr w:rsidR="00815B9D" w:rsidRPr="00E17B14" w:rsidTr="00BA199C">
        <w:trPr>
          <w:trHeight w:val="708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96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Примечание </w:t>
            </w:r>
          </w:p>
        </w:tc>
      </w:tr>
      <w:tr w:rsidR="00815B9D" w:rsidRPr="00E17B14" w:rsidTr="00BA199C">
        <w:trPr>
          <w:trHeight w:val="10117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Тиличеева «Пришла весна».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«Лихие наездники»- русская народная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С. Прокофьев «Марш».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«Лихие наездники»- русская народная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Красев «Кукушка».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Игра «Ищи игрушку».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П. И. Чайковский «Болезнь куклы», «Новая кукла».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Игра «Ищи игрушку».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Красев «Первомайская песня»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«Приглашение» украинская народная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Н.Пахутова «Праздничная».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«Приглашение» украинская народная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Мурадели «Мир нужен всем»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«Приглашение» украинская народная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Качурбина «Мишка с куклой пляшут полечку».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игр и танцев.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Б. Барток «Пьеса».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песен, игр и танцев.</w:t>
            </w:r>
          </w:p>
        </w:tc>
        <w:tc>
          <w:tcPr>
            <w:tcW w:w="12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РАССМОТРЕНО:                                                            УТВЕРЖДАЮ: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Руководитель МО</w:t>
      </w:r>
      <w:r w:rsidRPr="00BA199C">
        <w:rPr>
          <w:rFonts w:ascii="Times New Roman" w:hAnsi="Times New Roman"/>
          <w:sz w:val="28"/>
          <w:szCs w:val="28"/>
        </w:rPr>
        <w:tab/>
        <w:t>И.о директора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учителей – предметников                                               КГКОУ ШИ 5 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___________ О.К. Бридня</w:t>
      </w:r>
      <w:r w:rsidRPr="00BA199C">
        <w:rPr>
          <w:rFonts w:ascii="Times New Roman" w:hAnsi="Times New Roman"/>
          <w:sz w:val="28"/>
          <w:szCs w:val="28"/>
        </w:rPr>
        <w:tab/>
        <w:t>_______Е.Д. Харина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«____»_________2016г.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СОГЛАСОВАНО: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Зам. директора по УВР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____________Е.Д. Харина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по учебному предмету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МУЗЫКА, ПЕНИЕ (ТАНЕЦ)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за курс 5 класса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Составитель программы: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учитель музыки и ритмики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Иванина Анна Андреевна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Содержание программы:</w:t>
      </w:r>
    </w:p>
    <w:p w:rsidR="00815B9D" w:rsidRPr="00BA199C" w:rsidRDefault="00815B9D" w:rsidP="0064023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Пояснительная записка</w:t>
      </w:r>
    </w:p>
    <w:p w:rsidR="00815B9D" w:rsidRPr="00BA199C" w:rsidRDefault="00815B9D" w:rsidP="0064023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Планируемые результаты</w:t>
      </w:r>
    </w:p>
    <w:p w:rsidR="00815B9D" w:rsidRPr="00BA199C" w:rsidRDefault="00815B9D" w:rsidP="0064023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Учебный план</w:t>
      </w:r>
    </w:p>
    <w:p w:rsidR="00815B9D" w:rsidRPr="00BA199C" w:rsidRDefault="00815B9D" w:rsidP="0064023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Система оценки достижения планируемых результатов</w:t>
      </w:r>
    </w:p>
    <w:p w:rsidR="00815B9D" w:rsidRPr="00BA199C" w:rsidRDefault="00815B9D" w:rsidP="0064023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BA199C" w:rsidRDefault="00815B9D" w:rsidP="0064023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815B9D" w:rsidRPr="00BA199C" w:rsidRDefault="00815B9D" w:rsidP="00BA199C">
      <w:pPr>
        <w:tabs>
          <w:tab w:val="left" w:pos="3029"/>
        </w:tabs>
        <w:spacing w:after="0" w:line="240" w:lineRule="auto"/>
        <w:ind w:firstLine="3030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Хабаровск, 2016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1.Пояснительная записка.</w:t>
      </w:r>
    </w:p>
    <w:p w:rsidR="00815B9D" w:rsidRPr="00BA199C" w:rsidRDefault="00815B9D" w:rsidP="00BA199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>Планирование составлено на основе образовательной программы для детей с нарушением интеллекта, обучающихся в условиях дома – интерната под редакцией Н.В. Лагуновой, 2007 год.</w:t>
      </w:r>
    </w:p>
    <w:p w:rsidR="00815B9D" w:rsidRPr="00BA199C" w:rsidRDefault="00815B9D" w:rsidP="00BA199C">
      <w:pPr>
        <w:spacing w:after="0" w:line="276" w:lineRule="auto"/>
        <w:ind w:firstLine="708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Музыкально-эстетическая деятельность занимает одно из ведущих мест в ходе формирования художественной культуры детей с ограниченными возможностями здоровья.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Целью музыкального воспитания является овладение детьми музыкальной культурой, развитие музыкальности учащихся. Под музыкальностью подразумевается умения и навыки, необходимые для музыкальной деятельности. Это умение слушать музыку, слухо-речевое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Исходя из целей музыкального воспитания, выделяется комплекс задач, стоящих перед преподавателем на уроках музыки и пения.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Образовательные задачи: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формировать знания о музыке с помощью изучения произведений различных жанров, а так же в процессе собственной музыкально-исполнительской деятельности;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формировать музыкально-эстетический словарь;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формировать ориентировку в средствах музыкальной выразительности;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Коррекционные задачи: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корригировать отклонения в интеллектуальном развитии;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корригировать нарушения звукопроизносительной стороны речи;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помочь самовыражению школьникам с выраженной интеллектуальной недостаточностью через занятия музыкальной деятельностью.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способствовать преодолению неадекватных форм поведения, снятию эмоционального напряжения;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содействовать приобретению навыков искреннего, глубокого и свободного общения с окружающими.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Развивающие задачи: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совершенствовать певческие навыки;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развивать чувство ритма, речевую активность, музыкальную память, эмоциональную отзывчивость и способность реагировать на музыку, музыкально-исполнительские навыки;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активизировать творческие способности.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>Программа по пению и танцу включает следующие разделы: «Пение», «Слушание музыки», «Музыкально-ритмические упражнения».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>Основой уроков музыки является хоровое пение.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 xml:space="preserve"> Основные задачи на 5-ый год обучения: </w:t>
      </w:r>
    </w:p>
    <w:p w:rsidR="00815B9D" w:rsidRPr="00BA199C" w:rsidRDefault="00815B9D" w:rsidP="0064023D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Закреплять навыки певческой установки, приобретенные в предыдущих классах. Пропевать гласные звуки на распевках.</w:t>
      </w:r>
    </w:p>
    <w:p w:rsidR="00815B9D" w:rsidRPr="00BA199C" w:rsidRDefault="00815B9D" w:rsidP="0064023D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Выразительно петь, с выполнением динамических оттенков. Петь песни маршевого характера.</w:t>
      </w:r>
    </w:p>
    <w:p w:rsidR="00815B9D" w:rsidRPr="00BA199C" w:rsidRDefault="00815B9D" w:rsidP="0064023D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Уметь петь выученные песни ритмично и выразительно, сохраняя необходимый строй и ансамбль.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szCs w:val="28"/>
        </w:rPr>
      </w:pPr>
      <w:r w:rsidRPr="00BA199C">
        <w:rPr>
          <w:rFonts w:ascii="Times New Roman" w:hAnsi="Times New Roman"/>
          <w:sz w:val="28"/>
          <w:szCs w:val="28"/>
        </w:rPr>
        <w:t>В содержание каждого урока входит слушание музыки, которое способствует расширению у детей представлений о музыкальных произведениях. Учащиеся слушают и эмоционально реагируют на музыку различного характера, с помощью учителя объясняют услышанное.</w:t>
      </w:r>
      <w:r w:rsidRPr="00BA199C">
        <w:rPr>
          <w:szCs w:val="28"/>
        </w:rPr>
        <w:t xml:space="preserve">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</w:rPr>
        <w:t>Основные задачи на 5-ый год обучения:</w:t>
      </w:r>
    </w:p>
    <w:p w:rsidR="00815B9D" w:rsidRPr="00BA199C" w:rsidRDefault="00815B9D" w:rsidP="0064023D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 xml:space="preserve">Воспитывать активность в восприятии музыки. </w:t>
      </w:r>
    </w:p>
    <w:p w:rsidR="00815B9D" w:rsidRPr="00BA199C" w:rsidRDefault="00815B9D" w:rsidP="0064023D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Учить детей различать знакомые танцы по их мелодии, по ритмическому рисунку.</w:t>
      </w:r>
    </w:p>
    <w:p w:rsidR="00815B9D" w:rsidRPr="00BA199C" w:rsidRDefault="00815B9D" w:rsidP="0064023D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Уметь различать мелодии и сопровождение в песне. Учить различать виды хоров (детский, женский, мужской).</w:t>
      </w:r>
    </w:p>
    <w:p w:rsidR="00815B9D" w:rsidRPr="00BA199C" w:rsidRDefault="00815B9D" w:rsidP="0064023D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Знакомить с массовыми песнями И. Дунаевского,</w:t>
      </w:r>
      <w:r w:rsidRPr="00BA199C">
        <w:rPr>
          <w:rFonts w:ascii="Times New Roman" w:hAnsi="Times New Roman"/>
          <w:color w:val="000000"/>
          <w:sz w:val="28"/>
        </w:rPr>
        <w:br/>
        <w:t>Д. Кабалевского и др. С целью эмоционального восприятия знакомить с произведениями П. Чайковского, В. Моцарта и др.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99C">
        <w:rPr>
          <w:rFonts w:ascii="Times New Roman" w:hAnsi="Times New Roman"/>
          <w:color w:val="000000"/>
          <w:sz w:val="28"/>
          <w:szCs w:val="28"/>
        </w:rPr>
        <w:t>В программу также включены музыкально-ритмические упражнения (музыкальные игры, танцы, хороводы). С их помощью осуществляется коррекция двигательных недостатков учащихся: совершенствуется координация движений, улучшается осанка, что создает у детей радостное, бодрое настроение. Под влиянием музыкально-ритмической деятельности развивается эмоционально-волевая сфера учащихся: они ставятся в такие условии, когда должны проявить активность, инициативу, находчивость и т.п.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</w:rPr>
        <w:t>Основные задачи на 5-ый год обучения:</w:t>
      </w:r>
    </w:p>
    <w:p w:rsidR="00815B9D" w:rsidRPr="00BA199C" w:rsidRDefault="00815B9D" w:rsidP="0064023D">
      <w:pPr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Учить детей ритмично двигаться в соответствии с различным характером музыки, динамикой (громко, умеренно, тихо, громче, тише); переходить от умеренного к быстрому или медленному темпу, отмечать простейший ритмический рисунок в хлопках, менять движения в соответствии с музыкальными фразами.</w:t>
      </w:r>
    </w:p>
    <w:p w:rsidR="00815B9D" w:rsidRPr="00BA199C" w:rsidRDefault="00815B9D" w:rsidP="0064023D">
      <w:pPr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Уметь выполнять движения различного характера с предметами и без них; пружинить на ногах, строить самостоятельно ровный круг, соблюдая расстояние между парами, суживать и расширять круг, расходиться из пар в разные стороны.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4"/>
          <w:lang w:eastAsia="ar-SA"/>
        </w:rPr>
        <w:t>Учить детей выполнять отдельные танцевальные движения: ставить ногу на пятку, притоптывать одной ногой, хлопать в ладоши, по коленям, вращать кисти рук, кружиться по одному и в парах.</w:t>
      </w:r>
      <w:r w:rsidRPr="00BA199C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ab/>
        <w:t xml:space="preserve"> 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Программа предусматривает: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использование в образовательном процессе современных образовательных технологий</w:t>
      </w:r>
      <w:r w:rsidRPr="00BA199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A199C">
        <w:rPr>
          <w:rFonts w:ascii="Times New Roman" w:hAnsi="Times New Roman"/>
          <w:sz w:val="28"/>
          <w:szCs w:val="28"/>
        </w:rPr>
        <w:t>деятельностного типа;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 и дополнительного образования, с использованием возможностей образовательного учреждения.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2. Планируемые результаты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Учащиеся должны </w:t>
      </w:r>
      <w:r w:rsidRPr="00BA199C">
        <w:rPr>
          <w:rFonts w:ascii="Times New Roman" w:hAnsi="Times New Roman"/>
          <w:b/>
          <w:color w:val="000000"/>
          <w:sz w:val="28"/>
          <w:lang w:eastAsia="ar-SA"/>
        </w:rPr>
        <w:t>знать</w:t>
      </w: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: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- современные детские песни для самостоятельного исполнения;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- значение динамических оттенков (громко - тихо).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Учащиеся должны </w:t>
      </w:r>
      <w:r w:rsidRPr="00BA199C">
        <w:rPr>
          <w:rFonts w:ascii="Times New Roman" w:hAnsi="Times New Roman"/>
          <w:b/>
          <w:color w:val="000000"/>
          <w:sz w:val="28"/>
          <w:lang w:eastAsia="ar-SA"/>
        </w:rPr>
        <w:t>уметь:</w:t>
      </w: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- петь хором, выполняя требования педагога;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- исполнять хорошо выученные песни без сопровождения, самостоятельно. </w:t>
      </w:r>
    </w:p>
    <w:p w:rsidR="00815B9D" w:rsidRPr="00BA199C" w:rsidRDefault="00815B9D" w:rsidP="00BA199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3.Учебный план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815B9D" w:rsidRPr="00E17B14" w:rsidTr="00BA199C">
        <w:tc>
          <w:tcPr>
            <w:tcW w:w="1165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</w:rPr>
              <w:t>Предмет</w:t>
            </w:r>
          </w:p>
        </w:tc>
        <w:tc>
          <w:tcPr>
            <w:tcW w:w="816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</w:rPr>
              <w:t>Класс</w:t>
            </w:r>
          </w:p>
        </w:tc>
        <w:tc>
          <w:tcPr>
            <w:tcW w:w="979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</w:rPr>
              <w:t>Часов в неделю</w:t>
            </w:r>
          </w:p>
        </w:tc>
        <w:tc>
          <w:tcPr>
            <w:tcW w:w="11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>I</w:t>
            </w:r>
            <w:r w:rsidRPr="0064023D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1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>II</w:t>
            </w:r>
            <w:r w:rsidRPr="0064023D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8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 xml:space="preserve">I </w:t>
            </w:r>
            <w:r w:rsidRPr="0064023D">
              <w:rPr>
                <w:rFonts w:ascii="Times New Roman" w:hAnsi="Times New Roman"/>
              </w:rPr>
              <w:t>полуг</w:t>
            </w:r>
          </w:p>
        </w:tc>
        <w:tc>
          <w:tcPr>
            <w:tcW w:w="11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 xml:space="preserve">III </w:t>
            </w:r>
            <w:r w:rsidRPr="0064023D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1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 xml:space="preserve">VI </w:t>
            </w:r>
            <w:r w:rsidRPr="0064023D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8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 xml:space="preserve">II </w:t>
            </w:r>
            <w:r w:rsidRPr="0064023D">
              <w:rPr>
                <w:rFonts w:ascii="Times New Roman" w:hAnsi="Times New Roman"/>
              </w:rPr>
              <w:t>полуг</w:t>
            </w:r>
          </w:p>
        </w:tc>
        <w:tc>
          <w:tcPr>
            <w:tcW w:w="597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</w:rPr>
              <w:t>Год</w:t>
            </w:r>
          </w:p>
        </w:tc>
      </w:tr>
      <w:tr w:rsidR="00815B9D" w:rsidRPr="00E17B14" w:rsidTr="00BA199C">
        <w:tc>
          <w:tcPr>
            <w:tcW w:w="1165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Музыка и пение</w:t>
            </w:r>
          </w:p>
        </w:tc>
        <w:tc>
          <w:tcPr>
            <w:tcW w:w="816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5б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9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815B9D" w:rsidRPr="00BA199C" w:rsidRDefault="00815B9D" w:rsidP="00BA199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4.Система оценки достижения планируемых результатов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2213"/>
        <w:gridCol w:w="2213"/>
        <w:gridCol w:w="2213"/>
      </w:tblGrid>
      <w:tr w:rsidR="00815B9D" w:rsidRPr="00E17B14" w:rsidTr="00BA199C">
        <w:tc>
          <w:tcPr>
            <w:tcW w:w="2212" w:type="dxa"/>
            <w:tcBorders>
              <w:tl2br w:val="single" w:sz="4" w:space="0" w:color="auto"/>
            </w:tcBorders>
          </w:tcPr>
          <w:p w:rsidR="00815B9D" w:rsidRPr="00BA199C" w:rsidRDefault="00815B9D" w:rsidP="00BA199C">
            <w:pPr>
              <w:spacing w:after="0" w:line="240" w:lineRule="auto"/>
              <w:ind w:left="-8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 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III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 xml:space="preserve">Исполнение танцев и упражнений по 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 xml:space="preserve">Исполнение танцев и упражнений по 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 xml:space="preserve">Исполнение танцев и упражнений при 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Годовые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</w:tbl>
    <w:p w:rsidR="00815B9D" w:rsidRPr="00BA199C" w:rsidRDefault="00815B9D" w:rsidP="00BA199C">
      <w:pPr>
        <w:keepNext/>
        <w:shd w:val="clear" w:color="auto" w:fill="FFFFFF"/>
        <w:suppressAutoHyphens/>
        <w:spacing w:after="120" w:line="240" w:lineRule="auto"/>
        <w:outlineLvl w:val="3"/>
        <w:rPr>
          <w:rFonts w:ascii="Times New Roman" w:hAnsi="Times New Roman"/>
          <w:b/>
          <w:color w:val="000000"/>
          <w:sz w:val="28"/>
          <w:szCs w:val="24"/>
          <w:lang w:eastAsia="ar-SA"/>
        </w:rPr>
      </w:pPr>
      <w:r w:rsidRPr="00BA199C">
        <w:rPr>
          <w:rFonts w:ascii="Times New Roman" w:hAnsi="Times New Roman"/>
          <w:b/>
          <w:color w:val="000000"/>
          <w:sz w:val="28"/>
          <w:szCs w:val="24"/>
          <w:lang w:eastAsia="ar-SA"/>
        </w:rPr>
        <w:t>5.                                                     Пение</w:t>
      </w:r>
    </w:p>
    <w:p w:rsidR="00815B9D" w:rsidRPr="00BA199C" w:rsidRDefault="00815B9D" w:rsidP="00BA19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Закреплять навыки певческой установки, приобретенные в предыдущих классах. Пропевать гласные звуки на распевках.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Выразительно петь, с выполнением динамических оттенков. Петь песни маршевого характера.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Уметь петь выученные песни ритмично и выразительно, сохраняя необходимый строй и ансамбль.</w:t>
      </w:r>
    </w:p>
    <w:p w:rsidR="00815B9D" w:rsidRPr="00BA199C" w:rsidRDefault="00815B9D" w:rsidP="00BA199C">
      <w:pPr>
        <w:keepNext/>
        <w:shd w:val="clear" w:color="auto" w:fill="FFFFFF"/>
        <w:tabs>
          <w:tab w:val="left" w:pos="4860"/>
        </w:tabs>
        <w:suppressAutoHyphens/>
        <w:spacing w:before="120" w:after="12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1"/>
          <w:lang w:eastAsia="ar-SA"/>
        </w:rPr>
      </w:pPr>
      <w:r w:rsidRPr="00BA199C">
        <w:rPr>
          <w:rFonts w:ascii="Times New Roman" w:hAnsi="Times New Roman"/>
          <w:b/>
          <w:color w:val="000000"/>
          <w:sz w:val="28"/>
          <w:szCs w:val="21"/>
          <w:lang w:eastAsia="ar-SA"/>
        </w:rPr>
        <w:t>Слушание музыки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Воспитывать активность в восприятии музыки. Учить детей различать знакомые танцы по их мелодии, по ритмическому рисунку. Уметь различать мелодии и сопровождение в песне. Учить различать виды хоров (детский, женский, мужской). Знакомить с массовыми песнями И. Дунаевского,</w:t>
      </w:r>
      <w:r w:rsidRPr="00BA199C">
        <w:rPr>
          <w:rFonts w:ascii="Times New Roman" w:hAnsi="Times New Roman"/>
          <w:color w:val="000000"/>
          <w:sz w:val="28"/>
          <w:lang w:eastAsia="ar-SA"/>
        </w:rPr>
        <w:br/>
        <w:t>Д. Кабалевского и др. С целью эмоционального восприятия знакомить с произведениями П. Чайковского, В. Моцарта и др.</w:t>
      </w:r>
    </w:p>
    <w:p w:rsidR="00815B9D" w:rsidRPr="00BA199C" w:rsidRDefault="00815B9D" w:rsidP="00BA199C">
      <w:pPr>
        <w:keepNext/>
        <w:shd w:val="clear" w:color="auto" w:fill="FFFFFF"/>
        <w:suppressAutoHyphens/>
        <w:spacing w:before="120" w:after="12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1"/>
          <w:lang w:eastAsia="ar-SA"/>
        </w:rPr>
      </w:pPr>
      <w:r w:rsidRPr="00BA199C">
        <w:rPr>
          <w:rFonts w:ascii="Times New Roman" w:hAnsi="Times New Roman"/>
          <w:b/>
          <w:color w:val="000000"/>
          <w:sz w:val="28"/>
          <w:szCs w:val="21"/>
          <w:lang w:eastAsia="ar-SA"/>
        </w:rPr>
        <w:t>Музыкально-ритмические упражнения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Учить детей ритмично двигаться в соответствии с различным характером музыки, динамикой (громко, умеренно, тихо, громче, тише); переходить от умеренного к быстрому или медленному темпу, отмечать простейший ритмический рисунок в хлопках, менять движения в соответствии с музыкальными фразами.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Уметь выполнять движения различного характера с предметами и без них; пружинить на ногах, строить самостоятельно ровный круг, соблюдая расстояние между парами, суживать и расширять круг, расходиться из пар в разные стороны.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4"/>
          <w:lang w:eastAsia="ar-SA"/>
        </w:rPr>
        <w:t>Учить детей выполнять отдельные танцевальные движения: ставить ногу на пятку, притоптывать одной ногой, хлопать в ладоши, по коленям, вращать кисти рук, кружиться по одному и в парах.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tabs>
          <w:tab w:val="left" w:pos="135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64023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Музыка, пение (танец) 5 спец. класс 1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500"/>
        <w:gridCol w:w="1193"/>
        <w:gridCol w:w="905"/>
        <w:gridCol w:w="1487"/>
      </w:tblGrid>
      <w:tr w:rsidR="00815B9D" w:rsidRPr="00E17B14" w:rsidTr="00BA199C">
        <w:trPr>
          <w:trHeight w:val="708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15B9D" w:rsidRPr="00E17B14" w:rsidTr="00BA199C">
        <w:trPr>
          <w:trHeight w:val="10117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песен, изученных в предыдущих классах.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Д. Кабалевский  «Барабанщики»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И. Болдырев «Осень»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Д. Кабалевский «Барабанщики».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Н. Римский –Корсаков «Море»- слушание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Красев «Праздничная пляска»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Д. Васильев- Буглай «Осенняя песенка»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Красев «Праздничная пляска»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Н. Римский- Корсаков «Белка».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Виды хоров: детский хор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Э. Богданов «Капельки»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Виды хоров: женский хор.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Р. Шуман «Весёлый крестьянин» -слушание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Виды хоров: мужской хор.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Некрасова «Что нам осень принесёт?»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Ритмичное движение в соответствии и различным характером музыки.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 песен и танцев.</w:t>
            </w:r>
          </w:p>
        </w:tc>
        <w:tc>
          <w:tcPr>
            <w:tcW w:w="12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32"/>
          <w:szCs w:val="32"/>
          <w:lang w:eastAsia="ja-JP"/>
        </w:rPr>
      </w:pPr>
      <w:r w:rsidRPr="00BA199C">
        <w:rPr>
          <w:rFonts w:ascii="Times New Roman" w:eastAsia="MS Mincho" w:hAnsi="Times New Roman"/>
          <w:b/>
          <w:i/>
          <w:sz w:val="32"/>
          <w:szCs w:val="32"/>
          <w:lang w:eastAsia="ja-JP"/>
        </w:rPr>
        <w:t>Музыка, пение (танец) 5 спец. класс  2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880"/>
        <w:gridCol w:w="4285"/>
        <w:gridCol w:w="1183"/>
        <w:gridCol w:w="921"/>
        <w:gridCol w:w="1487"/>
      </w:tblGrid>
      <w:tr w:rsidR="00815B9D" w:rsidRPr="00E17B14" w:rsidTr="00BA199C">
        <w:trPr>
          <w:trHeight w:val="708"/>
        </w:trPr>
        <w:tc>
          <w:tcPr>
            <w:tcW w:w="82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в году</w:t>
            </w: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в четв.</w:t>
            </w:r>
          </w:p>
        </w:tc>
        <w:tc>
          <w:tcPr>
            <w:tcW w:w="468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               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Тема</w:t>
            </w:r>
          </w:p>
        </w:tc>
        <w:tc>
          <w:tcPr>
            <w:tcW w:w="124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Кол-во часов</w:t>
            </w:r>
          </w:p>
        </w:tc>
        <w:tc>
          <w:tcPr>
            <w:tcW w:w="957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Дата </w:t>
            </w:r>
          </w:p>
        </w:tc>
        <w:tc>
          <w:tcPr>
            <w:tcW w:w="95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Примечание </w:t>
            </w:r>
          </w:p>
        </w:tc>
      </w:tr>
      <w:tr w:rsidR="00815B9D" w:rsidRPr="00E17B14" w:rsidTr="00BA199C">
        <w:trPr>
          <w:trHeight w:val="9394"/>
        </w:trPr>
        <w:tc>
          <w:tcPr>
            <w:tcW w:w="82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1,2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3,4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5,6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7,8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9,10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1,12</w:t>
            </w: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</w:r>
          </w:p>
          <w:p w:rsidR="00815B9D" w:rsidRPr="00BA199C" w:rsidRDefault="00815B9D" w:rsidP="0064023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13,14</w:t>
            </w:r>
          </w:p>
        </w:tc>
        <w:tc>
          <w:tcPr>
            <w:tcW w:w="468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В.Калистратова «Пешком шагали мышки»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Ритмические движения в соответствии с различной динамикой.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Чайковский «Песня жаворонка»-слушание.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Движение в соответствии с изменением темпа.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И. Брамс «Петрушка»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Разучивание новогодних хороводов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(строить ровный круг)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Чайковский «Камаринская»-слушание.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Разучивание новогодних хороводов, соблюдая расстояние между парами.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М. Раухвергер «Ёлка»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Разучивание новогодних хороводов, сужение и расширение круга.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Н. Гольденберг «Ёлочка»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Исполнение новогодних хороводов.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Исполнение выученных песен и хороводов.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A199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2</w:t>
            </w:r>
          </w:p>
        </w:tc>
        <w:tc>
          <w:tcPr>
            <w:tcW w:w="957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5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Музыка, пение (танец) 5спец. класс 3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501"/>
        <w:gridCol w:w="1192"/>
        <w:gridCol w:w="905"/>
        <w:gridCol w:w="1487"/>
      </w:tblGrid>
      <w:tr w:rsidR="00815B9D" w:rsidRPr="00E17B14" w:rsidTr="00BA199C">
        <w:trPr>
          <w:trHeight w:val="708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15B9D" w:rsidRPr="00E17B14" w:rsidTr="00BA199C">
        <w:trPr>
          <w:trHeight w:val="10117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З. Левина «Неваляшки».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песня «Пляшет Олечка в кругу».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Выставление ноги на пятку.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Д. Кабалевский «Вальс» -слушание.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Притопывание одной ногой.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Старокадомский «Кукла».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Хлопки в ладоши, по коленям.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Л.Лядов «Музыкальная табакерка»-слушанье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«Земелюшка-Чернозём».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В.Герчик «Новый дом».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Т. Попатенко  «Уголки».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Слушанье песен военных лет.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«Кто скорее возьмёт игрушку» латышский народный танец.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Д.Кабалевский «Праздник весёлый».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«Русская пляска».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Л. Бетховен «Сурок»-слушание.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Карельская народная мелодия «Парная пляска».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Парцхаладзе «Мамина песенка».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«Пляска с платочками» русская народная мелодия.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 и танцев.</w:t>
            </w:r>
          </w:p>
        </w:tc>
        <w:tc>
          <w:tcPr>
            <w:tcW w:w="12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Музыка, пение (танец) 5спец. класс 4 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4500"/>
        <w:gridCol w:w="1193"/>
        <w:gridCol w:w="905"/>
        <w:gridCol w:w="1487"/>
      </w:tblGrid>
      <w:tr w:rsidR="00815B9D" w:rsidRPr="00E17B14" w:rsidTr="00BA199C">
        <w:trPr>
          <w:trHeight w:val="708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15B9D" w:rsidRPr="00E17B14" w:rsidTr="00BA199C">
        <w:trPr>
          <w:trHeight w:val="10117"/>
        </w:trPr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4961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В.Герчик «Тяв-тяв».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«Хоровод - веснянка» украинская народная музыка. 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А.Филипенко «Тает  снег»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Л.Шварц «Кто сказал?»-ритмическое упражнение 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А.Александров «К нам гости пришли»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В.Ребикова «Узнай по голосу» -ритмическое упражнение.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Д. Кабалевский «Птичий домик».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Кружение по одному и в парах.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Карасёва «Молодой солдат».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И. Штраус «Дружные тройки».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Моцарт «Колыбельная»- 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И. Штраус «Дружные тройки».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Л. Бакалова «Мама»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«Парная пляска»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И.Дунаевский «Спортивный марш» -слушанье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«Русская пляска»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выученных песен за год                     </w:t>
            </w:r>
          </w:p>
        </w:tc>
        <w:tc>
          <w:tcPr>
            <w:tcW w:w="12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РАССМОТРЕНО:                                                            УТВЕРЖДАЮ: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Руководитель МО</w:t>
      </w:r>
      <w:r w:rsidRPr="00BA199C">
        <w:rPr>
          <w:rFonts w:ascii="Times New Roman" w:hAnsi="Times New Roman"/>
          <w:sz w:val="28"/>
          <w:szCs w:val="28"/>
        </w:rPr>
        <w:tab/>
        <w:t>И.о. директора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учителей – предметников                                               КГКОУ ШИ 5 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___________ О.К. Бридня</w:t>
      </w:r>
      <w:r w:rsidRPr="00BA199C">
        <w:rPr>
          <w:rFonts w:ascii="Times New Roman" w:hAnsi="Times New Roman"/>
          <w:sz w:val="28"/>
          <w:szCs w:val="28"/>
        </w:rPr>
        <w:tab/>
        <w:t>_______Е.Д. Харина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BA199C" w:rsidRDefault="00815B9D" w:rsidP="00BA199C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ab/>
        <w:t>«____»_________2016г.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СОГЛАСОВАНО: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Зам.директора по УВР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____________Е.Д. Харина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«_____»_________2016г.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по учебному предмету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МУЗЫКА, ПЕНИЕ (ТАНЕЦ)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за курс 6 класса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Составитель программы: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учитель музыки и ритмики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Иванина Анна Андреевна</w:t>
      </w: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Содержание программы:</w:t>
      </w:r>
    </w:p>
    <w:p w:rsidR="00815B9D" w:rsidRPr="00BA199C" w:rsidRDefault="00815B9D" w:rsidP="0064023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Пояснительная записка</w:t>
      </w:r>
    </w:p>
    <w:p w:rsidR="00815B9D" w:rsidRPr="00BA199C" w:rsidRDefault="00815B9D" w:rsidP="0064023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Планируемые результаты</w:t>
      </w:r>
    </w:p>
    <w:p w:rsidR="00815B9D" w:rsidRPr="00BA199C" w:rsidRDefault="00815B9D" w:rsidP="0064023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Учебный план</w:t>
      </w:r>
    </w:p>
    <w:p w:rsidR="00815B9D" w:rsidRPr="00BA199C" w:rsidRDefault="00815B9D" w:rsidP="0064023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Система оценки достижения планируемых результатов</w:t>
      </w:r>
    </w:p>
    <w:p w:rsidR="00815B9D" w:rsidRPr="00BA199C" w:rsidRDefault="00815B9D" w:rsidP="0064023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 xml:space="preserve">Программа </w:t>
      </w:r>
    </w:p>
    <w:p w:rsidR="00815B9D" w:rsidRPr="00BA199C" w:rsidRDefault="00815B9D" w:rsidP="0064023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Хабаровск, 2016</w:t>
      </w: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1.Пояснительная записка.</w:t>
      </w:r>
    </w:p>
    <w:p w:rsidR="00815B9D" w:rsidRPr="00BA199C" w:rsidRDefault="00815B9D" w:rsidP="00BA199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>Планирование составлено на основе образовательной программы для детей с нарушением интеллекта, обучающихся в условиях дома – интерната под редакцией Н.В. Лагуновой, 2007 год.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Музыкально-эстетическая деятельность занимает одно из ведущих мест в ходе формирования художественной культуры детей с ограниченными возможностями здоровья.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Целью музыкального воспитания является овладение детьми музыкальной культурой, развитие музыкальности учащихся. Под музыкальностью подразумевается умения и навыки, необходимые для музыкальной деятельности. Это умение слушать музыку, слухо-речевое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Исходя из целей музыкального воспитания, выделяется комплекс задач, стоящих перед преподавателем на уроках музыки и пения.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Образовательные задачи: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формировать знания о музыке с помощью изучения произведений различных жанров, а так же в процессе собственной музыкально-исполнительской деятельности;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формировать музыкально-эстетический словарь;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-формировать ориентировку в средствах музыкальной выразительности;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Коррекционные задачи: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корригировать отклонения в интеллектуальном развитии;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корригировать нарушения звукопроизносительной стороны речи;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помочь самовыражению школьникам с выраженной интеллектуальной недостаточностью через занятия музыкальной деятельностью.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способствовать преодолению неадекватных форм поведения, снятию эмоционального напряжения;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содействовать приобретению навыков искреннего, глубокого и свободного общения с окружающими.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Развивающие задачи: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совершенствовать певческие навыки;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развивать чувство ритма, речевую активность, музыкальную память, эмоциональную отзывчивость и способность реагировать на музыку, музыкально-исполнительские навыки;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активизировать творческие способности.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>Программа по пению и танцу включает следующие разделы: «Пение», «Слушание музыки», «Музыкально-ритмические упражнения».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 xml:space="preserve">Основой уроков музыки является хоровое пение.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 xml:space="preserve">Основные задачи на 6-ой год обучения: </w:t>
      </w:r>
    </w:p>
    <w:p w:rsidR="00815B9D" w:rsidRPr="00BA199C" w:rsidRDefault="00815B9D" w:rsidP="0064023D">
      <w:pPr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Развивать эмоциональное исполнение песен с напевным, ровным звуком. Совершенствование навыков певческого дыхания на более сложном песенном репертуаре, а также на вокальных упражнениях для распевания. Уметь делать постепенный выдох при пении плавных мелодий, брать быстрый вдох в песнях подвижного характера.</w:t>
      </w:r>
    </w:p>
    <w:p w:rsidR="00815B9D" w:rsidRPr="00BA199C" w:rsidRDefault="00815B9D" w:rsidP="0064023D">
      <w:pPr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Элементами логопедии добиваться четкого произношения согласных и гласных звуков в словах. Хорошо выученные песни, попевки, фразы петь без сопровождения, развивая вокально-хоровые навыки. Мальчикам в период мутации петь только средним по силе звуком, в ограниченном диапазоне.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szCs w:val="28"/>
        </w:rPr>
      </w:pPr>
      <w:r w:rsidRPr="00BA199C">
        <w:rPr>
          <w:rFonts w:ascii="Times New Roman" w:hAnsi="Times New Roman"/>
          <w:sz w:val="28"/>
          <w:szCs w:val="28"/>
        </w:rPr>
        <w:t>В содержание каждого урока входит слушание музыки, которое способствует расширению у детей представлений о музыкальных произведениях. Учащиеся слушают и эмоционально реагируют на музыку различного характера, с помощью учителя объясняют услышанное.</w:t>
      </w:r>
      <w:r w:rsidRPr="00BA199C">
        <w:rPr>
          <w:szCs w:val="28"/>
        </w:rPr>
        <w:t xml:space="preserve">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</w:rPr>
        <w:t>Основные задачи на 6-ой год обучения:</w:t>
      </w:r>
    </w:p>
    <w:p w:rsidR="00815B9D" w:rsidRPr="00BA199C" w:rsidRDefault="00815B9D" w:rsidP="0064023D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Расширять представления о музыке. </w:t>
      </w:r>
    </w:p>
    <w:p w:rsidR="00815B9D" w:rsidRPr="00BA199C" w:rsidRDefault="00815B9D" w:rsidP="0064023D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Знакомить со звучанием различных оркестров при сопровождении песен.</w:t>
      </w:r>
    </w:p>
    <w:p w:rsidR="00815B9D" w:rsidRPr="00BA199C" w:rsidRDefault="00815B9D" w:rsidP="0064023D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Развивать представления о плавном движении в музыке. </w:t>
      </w:r>
    </w:p>
    <w:p w:rsidR="00815B9D" w:rsidRPr="00BA199C" w:rsidRDefault="00815B9D" w:rsidP="0064023D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Учить определять словесно характер музыки (маршевый, грустный, веселый, торжественный).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99C">
        <w:rPr>
          <w:rFonts w:ascii="Times New Roman" w:hAnsi="Times New Roman"/>
          <w:color w:val="000000"/>
          <w:sz w:val="28"/>
          <w:szCs w:val="28"/>
        </w:rPr>
        <w:t>В программу также включены музыкально-ритмические упражнения (музыкальные игры, танцы, хороводы). С их помощью осуществляется коррекция двигательных недостатков учащихся: совершенствуется координация движений, улучшается осанка, что создает у детей радостное, бодрое настроение. Под влиянием музыкально-ритмической деятельности развивается эмоционально-волевая сфера учащихся: они ставятся в такие условии, когда должны проявить активность, инициативу, находчивость и т.п.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</w:rPr>
        <w:t xml:space="preserve"> Основные задачи на 6-ой год обучения:</w:t>
      </w:r>
    </w:p>
    <w:p w:rsidR="00815B9D" w:rsidRPr="00BA199C" w:rsidRDefault="00815B9D" w:rsidP="0064023D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Учить детей по возможности согласовывать с музыкой следующие движения: ходить легко, ритмично, передавать игровые образы различного характера.</w:t>
      </w:r>
    </w:p>
    <w:p w:rsidR="00815B9D" w:rsidRPr="00BA199C" w:rsidRDefault="00815B9D" w:rsidP="0064023D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Исполнять несложные пляски, самостоятельно используя элементы знакомых движений, пытаться выразительно передавать характерные элементы музыкально-игровых образов.</w:t>
      </w:r>
    </w:p>
    <w:p w:rsidR="00815B9D" w:rsidRPr="00BA199C" w:rsidRDefault="00815B9D" w:rsidP="0064023D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BA199C">
        <w:rPr>
          <w:rFonts w:ascii="Times New Roman" w:hAnsi="Times New Roman"/>
          <w:color w:val="000000"/>
          <w:sz w:val="28"/>
        </w:rPr>
        <w:t>В танцевальных движениях делать шаг всей ступней на месте и при кружении, приставной шаг с приседанием, плавно поднимать и опускать руки вперед и в стороны, двигаться в парах, отходить спиной от своей пары. Учить детей пляскам, состоящих из этих элементов.</w:t>
      </w:r>
      <w:r w:rsidRPr="00BA199C">
        <w:rPr>
          <w:rFonts w:ascii="Times New Roman" w:hAnsi="Times New Roman"/>
          <w:sz w:val="28"/>
          <w:szCs w:val="28"/>
        </w:rPr>
        <w:tab/>
        <w:t xml:space="preserve"> </w:t>
      </w:r>
    </w:p>
    <w:p w:rsidR="00815B9D" w:rsidRPr="00BA199C" w:rsidRDefault="00815B9D" w:rsidP="00BA199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Программа предусматривает: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использование в образовательном процессе современных образовательных технологий</w:t>
      </w:r>
      <w:r w:rsidRPr="00BA199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A199C">
        <w:rPr>
          <w:rFonts w:ascii="Times New Roman" w:hAnsi="Times New Roman"/>
          <w:sz w:val="28"/>
          <w:szCs w:val="28"/>
        </w:rPr>
        <w:t>деятельностного типа;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9C">
        <w:rPr>
          <w:rFonts w:ascii="Times New Roman" w:hAnsi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 и дополнительного образования, с использованием возможностей образовательного учреждения.</w:t>
      </w:r>
    </w:p>
    <w:p w:rsidR="00815B9D" w:rsidRPr="00BA199C" w:rsidRDefault="00815B9D" w:rsidP="00BA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2. Планируемые результаты</w:t>
      </w:r>
    </w:p>
    <w:p w:rsidR="00815B9D" w:rsidRPr="00BA199C" w:rsidRDefault="00815B9D" w:rsidP="00BA199C">
      <w:pPr>
        <w:shd w:val="clear" w:color="auto" w:fill="FFFFFF"/>
        <w:suppressAutoHyphens/>
        <w:spacing w:after="0" w:line="232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Учащиеся должны </w:t>
      </w:r>
      <w:r w:rsidRPr="00BA199C">
        <w:rPr>
          <w:rFonts w:ascii="Times New Roman" w:hAnsi="Times New Roman"/>
          <w:b/>
          <w:color w:val="000000"/>
          <w:sz w:val="28"/>
          <w:lang w:eastAsia="ar-SA"/>
        </w:rPr>
        <w:t>знать</w:t>
      </w: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: </w:t>
      </w:r>
    </w:p>
    <w:p w:rsidR="00815B9D" w:rsidRPr="00BA199C" w:rsidRDefault="00815B9D" w:rsidP="00BA199C">
      <w:pPr>
        <w:shd w:val="clear" w:color="auto" w:fill="FFFFFF"/>
        <w:suppressAutoHyphens/>
        <w:spacing w:after="0" w:line="232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- характер и содержание музыкальных произведений; </w:t>
      </w:r>
    </w:p>
    <w:p w:rsidR="00815B9D" w:rsidRPr="00BA199C" w:rsidRDefault="00815B9D" w:rsidP="00BA199C">
      <w:pPr>
        <w:shd w:val="clear" w:color="auto" w:fill="FFFFFF"/>
        <w:suppressAutoHyphens/>
        <w:spacing w:after="0" w:line="232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 xml:space="preserve">- звучание различных оркестров. </w:t>
      </w:r>
    </w:p>
    <w:p w:rsidR="00815B9D" w:rsidRPr="00BA199C" w:rsidRDefault="00815B9D" w:rsidP="00BA199C">
      <w:pPr>
        <w:shd w:val="clear" w:color="auto" w:fill="FFFFFF"/>
        <w:suppressAutoHyphens/>
        <w:spacing w:after="0" w:line="23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Учащиеся должны </w:t>
      </w:r>
      <w:r w:rsidRPr="00BA199C">
        <w:rPr>
          <w:rFonts w:ascii="Times New Roman" w:hAnsi="Times New Roman"/>
          <w:b/>
          <w:color w:val="000000"/>
          <w:sz w:val="28"/>
          <w:szCs w:val="28"/>
          <w:lang w:eastAsia="ar-SA"/>
        </w:rPr>
        <w:t>уметь:</w:t>
      </w: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815B9D" w:rsidRPr="00BA199C" w:rsidRDefault="00815B9D" w:rsidP="00BA199C">
      <w:pPr>
        <w:shd w:val="clear" w:color="auto" w:fill="FFFFFF"/>
        <w:suppressAutoHyphens/>
        <w:spacing w:after="0" w:line="23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распределять дыхание при исполнении напевных песен с различными динамическими оттенками; 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- сохранять правильное формирование гласных при пении двух звуков на один слог.</w:t>
      </w:r>
      <w:r w:rsidRPr="00BA199C">
        <w:rPr>
          <w:rFonts w:ascii="Times New Roman" w:hAnsi="Times New Roman"/>
          <w:color w:val="000000"/>
          <w:sz w:val="24"/>
          <w:lang w:eastAsia="ar-SA"/>
        </w:rPr>
        <w:t xml:space="preserve"> </w:t>
      </w:r>
    </w:p>
    <w:p w:rsidR="00815B9D" w:rsidRPr="00BA199C" w:rsidRDefault="00815B9D" w:rsidP="00BA199C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3.Учебный план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815B9D" w:rsidRPr="00E17B14" w:rsidTr="00BA199C">
        <w:tc>
          <w:tcPr>
            <w:tcW w:w="1165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</w:rPr>
              <w:t>Предмет</w:t>
            </w:r>
          </w:p>
        </w:tc>
        <w:tc>
          <w:tcPr>
            <w:tcW w:w="816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</w:rPr>
              <w:t>Класс</w:t>
            </w:r>
          </w:p>
        </w:tc>
        <w:tc>
          <w:tcPr>
            <w:tcW w:w="979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</w:rPr>
              <w:t>Часов в неделю</w:t>
            </w:r>
          </w:p>
        </w:tc>
        <w:tc>
          <w:tcPr>
            <w:tcW w:w="11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>I</w:t>
            </w:r>
            <w:r w:rsidRPr="0064023D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1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>II</w:t>
            </w:r>
            <w:r w:rsidRPr="0064023D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8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 xml:space="preserve">I </w:t>
            </w:r>
            <w:r w:rsidRPr="0064023D">
              <w:rPr>
                <w:rFonts w:ascii="Times New Roman" w:hAnsi="Times New Roman"/>
              </w:rPr>
              <w:t>полуг</w:t>
            </w:r>
          </w:p>
        </w:tc>
        <w:tc>
          <w:tcPr>
            <w:tcW w:w="11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 xml:space="preserve">III </w:t>
            </w:r>
            <w:r w:rsidRPr="0064023D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1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 xml:space="preserve">VI </w:t>
            </w:r>
            <w:r w:rsidRPr="0064023D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803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  <w:lang w:val="en-US"/>
              </w:rPr>
              <w:t xml:space="preserve">II </w:t>
            </w:r>
            <w:r w:rsidRPr="0064023D">
              <w:rPr>
                <w:rFonts w:ascii="Times New Roman" w:hAnsi="Times New Roman"/>
              </w:rPr>
              <w:t>полуг</w:t>
            </w:r>
          </w:p>
        </w:tc>
        <w:tc>
          <w:tcPr>
            <w:tcW w:w="597" w:type="dxa"/>
          </w:tcPr>
          <w:p w:rsidR="00815B9D" w:rsidRPr="0064023D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3D">
              <w:rPr>
                <w:rFonts w:ascii="Times New Roman" w:hAnsi="Times New Roman"/>
              </w:rPr>
              <w:t>Год</w:t>
            </w:r>
          </w:p>
        </w:tc>
      </w:tr>
      <w:tr w:rsidR="00815B9D" w:rsidRPr="00E17B14" w:rsidTr="00BA199C">
        <w:tc>
          <w:tcPr>
            <w:tcW w:w="1165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Музыка и пение</w:t>
            </w:r>
          </w:p>
        </w:tc>
        <w:tc>
          <w:tcPr>
            <w:tcW w:w="816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6б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03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97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</w:tbl>
    <w:p w:rsidR="00815B9D" w:rsidRPr="00BA199C" w:rsidRDefault="00815B9D" w:rsidP="00BA199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BA199C">
        <w:rPr>
          <w:rFonts w:ascii="Times New Roman" w:hAnsi="Times New Roman"/>
          <w:b/>
          <w:i/>
          <w:sz w:val="28"/>
          <w:szCs w:val="28"/>
        </w:rPr>
        <w:t>4.Система оценки достижения планируемых результатов</w:t>
      </w:r>
    </w:p>
    <w:p w:rsidR="00815B9D" w:rsidRPr="00BA199C" w:rsidRDefault="00815B9D" w:rsidP="00BA199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2213"/>
        <w:gridCol w:w="2213"/>
        <w:gridCol w:w="2213"/>
      </w:tblGrid>
      <w:tr w:rsidR="00815B9D" w:rsidRPr="00E17B14" w:rsidTr="00BA199C">
        <w:tc>
          <w:tcPr>
            <w:tcW w:w="2212" w:type="dxa"/>
            <w:tcBorders>
              <w:tl2br w:val="single" w:sz="4" w:space="0" w:color="auto"/>
            </w:tcBorders>
          </w:tcPr>
          <w:p w:rsidR="00815B9D" w:rsidRPr="00BA199C" w:rsidRDefault="00815B9D" w:rsidP="00BA199C">
            <w:pPr>
              <w:spacing w:after="0" w:line="240" w:lineRule="auto"/>
              <w:ind w:left="-8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 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  <w:lang w:val="en-US"/>
              </w:rPr>
              <w:t>III</w:t>
            </w:r>
            <w:r w:rsidRPr="00BA199C">
              <w:rPr>
                <w:rFonts w:ascii="Times New Roman" w:hAnsi="Times New Roman"/>
              </w:rPr>
              <w:t xml:space="preserve"> уровень усвоения программного материала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99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A199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Исполнение танцев и упражнений при помощи учителя.</w:t>
            </w:r>
          </w:p>
        </w:tc>
      </w:tr>
      <w:tr w:rsidR="00815B9D" w:rsidRPr="00E17B14" w:rsidTr="00BA199C">
        <w:tc>
          <w:tcPr>
            <w:tcW w:w="2212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  <w:sz w:val="28"/>
                <w:szCs w:val="28"/>
              </w:rPr>
              <w:t>Годовые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 xml:space="preserve">Исполнение танцев 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 упражнений по словесной инструкции и показу. Исполнение песен с учителем.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 xml:space="preserve">Исполнение танцев 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 упражнений по показу и помощи учителя. Подпевание песен.</w:t>
            </w:r>
          </w:p>
        </w:tc>
        <w:tc>
          <w:tcPr>
            <w:tcW w:w="2213" w:type="dxa"/>
          </w:tcPr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99C">
              <w:rPr>
                <w:rFonts w:ascii="Times New Roman" w:hAnsi="Times New Roman"/>
              </w:rPr>
              <w:t xml:space="preserve">Исполнение танцев </w:t>
            </w: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9C">
              <w:rPr>
                <w:rFonts w:ascii="Times New Roman" w:hAnsi="Times New Roman"/>
              </w:rPr>
              <w:t>и упражнений при помощи учителя.</w:t>
            </w:r>
          </w:p>
        </w:tc>
      </w:tr>
    </w:tbl>
    <w:p w:rsidR="00815B9D" w:rsidRPr="00BA199C" w:rsidRDefault="00815B9D" w:rsidP="00BA199C">
      <w:pPr>
        <w:keepNext/>
        <w:shd w:val="clear" w:color="auto" w:fill="FFFFFF"/>
        <w:suppressAutoHyphens/>
        <w:spacing w:after="12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lang w:eastAsia="ar-SA"/>
        </w:rPr>
      </w:pPr>
      <w:r w:rsidRPr="00BA199C">
        <w:rPr>
          <w:rFonts w:ascii="Times New Roman" w:hAnsi="Times New Roman"/>
          <w:b/>
          <w:bCs/>
          <w:color w:val="000000"/>
          <w:sz w:val="28"/>
          <w:lang w:eastAsia="ar-SA"/>
        </w:rPr>
        <w:t>5. Пение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Развивать эмоциональное исполнение песен с напевным, ровным звуком. Совершенствование навыков певческого дыхания на более сложном песенном репертуаре, а также на вокальных упражнениях для распевания. Уметь делать постепенный выдох при пении плавных мелодий, брать быстрый вдох в песнях подвижного характера.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Элементами логопедии добиваться четкого произношения согласных и гласных звуков в словах. Хорошо выученные песни, попевки, фразы петь без сопровождения, развивая вокально-хоровые навыки. Мальчикам в период мутации петь только средним по силе звуком, в ограниченном диапазоне.</w:t>
      </w:r>
    </w:p>
    <w:p w:rsidR="00815B9D" w:rsidRPr="00BA199C" w:rsidRDefault="00815B9D" w:rsidP="00BA199C">
      <w:pPr>
        <w:keepNext/>
        <w:shd w:val="clear" w:color="auto" w:fill="FFFFFF"/>
        <w:suppressAutoHyphens/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lang w:eastAsia="ar-SA"/>
        </w:rPr>
      </w:pPr>
      <w:r w:rsidRPr="00BA199C">
        <w:rPr>
          <w:rFonts w:ascii="Times New Roman" w:hAnsi="Times New Roman"/>
          <w:b/>
          <w:bCs/>
          <w:color w:val="000000"/>
          <w:sz w:val="28"/>
          <w:lang w:eastAsia="ar-SA"/>
        </w:rPr>
        <w:t>Слушание музыки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Расширять представления о музыке. Знакомить со звучанием различных оркестров при сопровождении песен. Развивать представления о плавном движении в музыке. Учить определять словесно характер музыки (маршевый, грустный, веселый, торжественный).</w:t>
      </w:r>
    </w:p>
    <w:p w:rsidR="00815B9D" w:rsidRPr="00BA199C" w:rsidRDefault="00815B9D" w:rsidP="00BA199C">
      <w:pPr>
        <w:keepNext/>
        <w:shd w:val="clear" w:color="auto" w:fill="FFFFFF"/>
        <w:suppressAutoHyphens/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lang w:eastAsia="ar-SA"/>
        </w:rPr>
      </w:pPr>
      <w:r w:rsidRPr="00BA199C">
        <w:rPr>
          <w:rFonts w:ascii="Times New Roman" w:hAnsi="Times New Roman"/>
          <w:b/>
          <w:bCs/>
          <w:color w:val="000000"/>
          <w:sz w:val="28"/>
          <w:lang w:eastAsia="ar-SA"/>
        </w:rPr>
        <w:t>Музыкально-ритмические упражнения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Учить детей по возможности согласовывать с музыкой следующие движения: ходить легко, ритмично, передавать игровые образы различного характера.</w:t>
      </w:r>
    </w:p>
    <w:p w:rsidR="00815B9D" w:rsidRPr="00BA199C" w:rsidRDefault="00815B9D" w:rsidP="00BA19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Исполнять несложные пляски, самостоятельно используя элементы знакомых движений, пытаться выразительно передавать характерные элементы музыкально-игровых образов.</w:t>
      </w:r>
    </w:p>
    <w:p w:rsidR="00815B9D" w:rsidRPr="00BA199C" w:rsidRDefault="00815B9D" w:rsidP="00BA19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BA199C">
        <w:rPr>
          <w:rFonts w:ascii="Times New Roman" w:hAnsi="Times New Roman"/>
          <w:color w:val="000000"/>
          <w:sz w:val="28"/>
          <w:lang w:eastAsia="ar-SA"/>
        </w:rPr>
        <w:t>В танцевальных движениях делать шаг всей ступней на месте и при кружении, приставной шаг с приседанием, плавно поднимать и опускать руки вперед и в стороны, двигаться в парах, отходить спиной от своей пары. Учить детей пляскам, состоящих из этих элементов.</w:t>
      </w:r>
    </w:p>
    <w:p w:rsidR="00815B9D" w:rsidRPr="00BA199C" w:rsidRDefault="00815B9D" w:rsidP="00BA199C">
      <w:pPr>
        <w:tabs>
          <w:tab w:val="left" w:pos="3097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tabs>
          <w:tab w:val="left" w:pos="135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tabs>
          <w:tab w:val="left" w:pos="1358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Музыка, пение (танец) 6 спец. класс 1 четверть</w:t>
      </w: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969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5400"/>
        <w:gridCol w:w="1006"/>
        <w:gridCol w:w="1276"/>
        <w:gridCol w:w="1559"/>
      </w:tblGrid>
      <w:tr w:rsidR="00815B9D" w:rsidRPr="00E17B14" w:rsidTr="00BA199C">
        <w:tc>
          <w:tcPr>
            <w:tcW w:w="82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5400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часов        </w:t>
            </w:r>
          </w:p>
        </w:tc>
        <w:tc>
          <w:tcPr>
            <w:tcW w:w="127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Дата</w:t>
            </w:r>
          </w:p>
        </w:tc>
        <w:tc>
          <w:tcPr>
            <w:tcW w:w="1559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15B9D" w:rsidRPr="00E17B14" w:rsidTr="00BA199C">
        <w:trPr>
          <w:trHeight w:val="9768"/>
        </w:trPr>
        <w:tc>
          <w:tcPr>
            <w:tcW w:w="82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Т. Попатенко «Скворушка прощается». Характер музыки: грустный.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Раухвергер «Не опоздай».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З. Левина «Белочка». Характер музыки: весёлый.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Раухвергер «Не опоздай».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П. И. Чайковский «Осенняя песня»-слушание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Согласовывание с музыкой движений 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( ходьба лёгкая, ритмичная).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Д. Кабалевский «Наш край»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Согласовывание движений с музыкой (передача игровых образов различного характера).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«Родина» русская народная песня-слушание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знакомых движений в пляске.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 «Песенка мамонтёнка».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исполнение знакомых движений в пляске.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«Голубой вагон».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Выразительная передача характерных элементов музыкально- игровых образов.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«Улыбка».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Приставной шаг с приседанием.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выученных песен.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Движения в парах.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Музыка, пение (танец) 6 спец. класс 2 четверть</w:t>
      </w: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5152"/>
        <w:gridCol w:w="898"/>
        <w:gridCol w:w="1074"/>
        <w:gridCol w:w="1487"/>
      </w:tblGrid>
      <w:tr w:rsidR="00815B9D" w:rsidRPr="00E17B14" w:rsidTr="00BA199C">
        <w:tc>
          <w:tcPr>
            <w:tcW w:w="64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2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5206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Дата</w:t>
            </w:r>
          </w:p>
        </w:tc>
        <w:tc>
          <w:tcPr>
            <w:tcW w:w="14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15B9D" w:rsidRPr="00E17B14" w:rsidTr="00BA199C">
        <w:trPr>
          <w:trHeight w:val="8769"/>
        </w:trPr>
        <w:tc>
          <w:tcPr>
            <w:tcW w:w="64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«Чему учат в школе»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А. Александров «Гимн России» (характер музыки: торжественно).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Л. Книппер « Почему медведь зимой спит»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Плавное поднимание и опускание рук вперёд и в сторону под музыку.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Т. Попатенко «Ёлка».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Хороводные движения.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Раухвергер «Ёлка»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Р. Шуман «Дед Мороз»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Иорданский «С горки ледяной»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Хороводные движения.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песен о зиме.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Игра «Ищи» муз.Т. Ломовой.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песен о зиме.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«Приглашение» укр. нар. мел.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 и хороводов.</w:t>
            </w: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Музыка, пение (танец)6 спец. класс 3 четверть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43"/>
        <w:gridCol w:w="5152"/>
        <w:gridCol w:w="898"/>
        <w:gridCol w:w="1074"/>
        <w:gridCol w:w="1487"/>
      </w:tblGrid>
      <w:tr w:rsidR="00815B9D" w:rsidRPr="00E17B14" w:rsidTr="00BA199C">
        <w:tc>
          <w:tcPr>
            <w:tcW w:w="64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2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5206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Дата</w:t>
            </w:r>
          </w:p>
        </w:tc>
        <w:tc>
          <w:tcPr>
            <w:tcW w:w="14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15B9D" w:rsidRPr="00E17B14" w:rsidTr="00BA199C">
        <w:trPr>
          <w:trHeight w:val="9766"/>
        </w:trPr>
        <w:tc>
          <w:tcPr>
            <w:tcW w:w="64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20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«Антошка».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Т. Ломовая «Мельница»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«Улыбка»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С. Рожавская «Игра со звоночками».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«Песенка Крокодила Гены»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С. Рожавская «Игра со звоночками».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Ю. Слонов «В пограничники пойду»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Игра «Музыкальные стульчики»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Иванников «Самая хорошая».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«Игра с платочком».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Т. Попатенко «Песенка о маме»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«Игра с платочком».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«Светлячок» грузинская народная песня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«Игра с платочком», «Музыкальные стульчики»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Шаинский «Песенка Чебурашки».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Игра «Ищи игрушку».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«Ой, чия це хатинка»- укр. нар. песня-слушание.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Игра «Ищи игрушку».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«Петушок»-латышская народная песня.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выученных игр.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08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Pr="00BA199C" w:rsidRDefault="00815B9D" w:rsidP="00BA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99C">
        <w:rPr>
          <w:rFonts w:ascii="Times New Roman" w:hAnsi="Times New Roman"/>
          <w:b/>
          <w:i/>
          <w:sz w:val="28"/>
          <w:szCs w:val="28"/>
          <w:lang w:eastAsia="ru-RU"/>
        </w:rPr>
        <w:t>Урок музыка, пение (танец) 6 спец. класс 4 четверть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743"/>
        <w:gridCol w:w="5151"/>
        <w:gridCol w:w="898"/>
        <w:gridCol w:w="1074"/>
        <w:gridCol w:w="1487"/>
      </w:tblGrid>
      <w:tr w:rsidR="00815B9D" w:rsidRPr="00E17B14" w:rsidTr="00BA199C">
        <w:tc>
          <w:tcPr>
            <w:tcW w:w="64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2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четв.</w:t>
            </w:r>
          </w:p>
        </w:tc>
        <w:tc>
          <w:tcPr>
            <w:tcW w:w="5206" w:type="dxa"/>
          </w:tcPr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  <w:p w:rsidR="00815B9D" w:rsidRPr="00BA199C" w:rsidRDefault="00815B9D" w:rsidP="00BA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Дата</w:t>
            </w:r>
          </w:p>
        </w:tc>
        <w:tc>
          <w:tcPr>
            <w:tcW w:w="14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15B9D" w:rsidRPr="00E17B14" w:rsidTr="00BA199C">
        <w:trPr>
          <w:trHeight w:val="9766"/>
        </w:trPr>
        <w:tc>
          <w:tcPr>
            <w:tcW w:w="648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6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Р. Бойко «Ручеёк».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Витлина «Всадники и упряжки».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Глинка «Марш Черномора» (характер музыки: маршевый).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В. Витлина «Всадники и упряжки»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Красев «Весёлая полька».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Т.Ломовая «Метро».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И. Дунаевский «Песня о Родине».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Т. Ломовая  «Метро».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М. Красев «Праздник мая».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Латышский народный танец «Кто скорее возьмёт игрушку?»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«Пение птиц» польская народная песня.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Латышский народный танец «Кто скорее возьмёт игрушку?»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песен В. Шаинского.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игр и танцев.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выученных песен, игр и танцев.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>«Урок- концерт».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9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08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15B9D" w:rsidRPr="00BA199C" w:rsidRDefault="00815B9D" w:rsidP="00BA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B9D" w:rsidRPr="00BA199C" w:rsidRDefault="00815B9D" w:rsidP="00BA199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15B9D" w:rsidRDefault="00815B9D"/>
    <w:sectPr w:rsidR="00815B9D" w:rsidSect="00C7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06F"/>
    <w:multiLevelType w:val="hybridMultilevel"/>
    <w:tmpl w:val="17B4A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A04E7B"/>
    <w:multiLevelType w:val="hybridMultilevel"/>
    <w:tmpl w:val="03AA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FA35CF"/>
    <w:multiLevelType w:val="hybridMultilevel"/>
    <w:tmpl w:val="33A6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1D47"/>
    <w:multiLevelType w:val="hybridMultilevel"/>
    <w:tmpl w:val="E1921F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19001E"/>
    <w:multiLevelType w:val="hybridMultilevel"/>
    <w:tmpl w:val="EE747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8A4BBD"/>
    <w:multiLevelType w:val="hybridMultilevel"/>
    <w:tmpl w:val="9BF24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970D05"/>
    <w:multiLevelType w:val="hybridMultilevel"/>
    <w:tmpl w:val="6CD4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A472D"/>
    <w:multiLevelType w:val="hybridMultilevel"/>
    <w:tmpl w:val="BAC6A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CA0D85"/>
    <w:multiLevelType w:val="hybridMultilevel"/>
    <w:tmpl w:val="D388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CA66B9"/>
    <w:multiLevelType w:val="hybridMultilevel"/>
    <w:tmpl w:val="E0ACD9C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0C5888"/>
    <w:multiLevelType w:val="hybridMultilevel"/>
    <w:tmpl w:val="1E002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8C7AFA"/>
    <w:multiLevelType w:val="hybridMultilevel"/>
    <w:tmpl w:val="5D285CC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2ADA2416"/>
    <w:multiLevelType w:val="hybridMultilevel"/>
    <w:tmpl w:val="11A8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35190"/>
    <w:multiLevelType w:val="hybridMultilevel"/>
    <w:tmpl w:val="986A8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112104"/>
    <w:multiLevelType w:val="hybridMultilevel"/>
    <w:tmpl w:val="90966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002697"/>
    <w:multiLevelType w:val="hybridMultilevel"/>
    <w:tmpl w:val="6382C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6E0CCE"/>
    <w:multiLevelType w:val="hybridMultilevel"/>
    <w:tmpl w:val="F8240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593F3E"/>
    <w:multiLevelType w:val="hybridMultilevel"/>
    <w:tmpl w:val="5BE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C7DAD"/>
    <w:multiLevelType w:val="hybridMultilevel"/>
    <w:tmpl w:val="03DC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5805DA"/>
    <w:multiLevelType w:val="hybridMultilevel"/>
    <w:tmpl w:val="011E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564AA6"/>
    <w:multiLevelType w:val="hybridMultilevel"/>
    <w:tmpl w:val="24D0AE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E2E26F6"/>
    <w:multiLevelType w:val="hybridMultilevel"/>
    <w:tmpl w:val="D376E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0E212F"/>
    <w:multiLevelType w:val="hybridMultilevel"/>
    <w:tmpl w:val="BB44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A86BF5"/>
    <w:multiLevelType w:val="hybridMultilevel"/>
    <w:tmpl w:val="B6A0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2A73EF"/>
    <w:multiLevelType w:val="hybridMultilevel"/>
    <w:tmpl w:val="E81C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EE4BF3"/>
    <w:multiLevelType w:val="hybridMultilevel"/>
    <w:tmpl w:val="8AF8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E82AFE"/>
    <w:multiLevelType w:val="hybridMultilevel"/>
    <w:tmpl w:val="18A86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5E74C55"/>
    <w:multiLevelType w:val="hybridMultilevel"/>
    <w:tmpl w:val="61824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6F2527"/>
    <w:multiLevelType w:val="hybridMultilevel"/>
    <w:tmpl w:val="C890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E36303"/>
    <w:multiLevelType w:val="hybridMultilevel"/>
    <w:tmpl w:val="8A56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52038"/>
    <w:multiLevelType w:val="hybridMultilevel"/>
    <w:tmpl w:val="8A1A9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8025F9"/>
    <w:multiLevelType w:val="hybridMultilevel"/>
    <w:tmpl w:val="3C94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522E04"/>
    <w:multiLevelType w:val="hybridMultilevel"/>
    <w:tmpl w:val="DCAC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BB352F"/>
    <w:multiLevelType w:val="hybridMultilevel"/>
    <w:tmpl w:val="0116179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>
    <w:nsid w:val="6D0B1BB4"/>
    <w:multiLevelType w:val="hybridMultilevel"/>
    <w:tmpl w:val="F43C4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160EBA"/>
    <w:multiLevelType w:val="hybridMultilevel"/>
    <w:tmpl w:val="7AE4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615203"/>
    <w:multiLevelType w:val="hybridMultilevel"/>
    <w:tmpl w:val="1E82EB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FF7FC7"/>
    <w:multiLevelType w:val="hybridMultilevel"/>
    <w:tmpl w:val="0ABC29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A57553"/>
    <w:multiLevelType w:val="hybridMultilevel"/>
    <w:tmpl w:val="7414A0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707B23"/>
    <w:multiLevelType w:val="hybridMultilevel"/>
    <w:tmpl w:val="89F6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E2C73"/>
    <w:multiLevelType w:val="hybridMultilevel"/>
    <w:tmpl w:val="C9D0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7C46D7"/>
    <w:multiLevelType w:val="hybridMultilevel"/>
    <w:tmpl w:val="B6FC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6030B"/>
    <w:multiLevelType w:val="hybridMultilevel"/>
    <w:tmpl w:val="F49A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6"/>
  </w:num>
  <w:num w:numId="4">
    <w:abstractNumId w:val="38"/>
  </w:num>
  <w:num w:numId="5">
    <w:abstractNumId w:val="2"/>
  </w:num>
  <w:num w:numId="6">
    <w:abstractNumId w:val="42"/>
  </w:num>
  <w:num w:numId="7">
    <w:abstractNumId w:val="36"/>
  </w:num>
  <w:num w:numId="8">
    <w:abstractNumId w:val="41"/>
  </w:num>
  <w:num w:numId="9">
    <w:abstractNumId w:val="8"/>
  </w:num>
  <w:num w:numId="10">
    <w:abstractNumId w:val="28"/>
  </w:num>
  <w:num w:numId="11">
    <w:abstractNumId w:val="19"/>
  </w:num>
  <w:num w:numId="12">
    <w:abstractNumId w:val="23"/>
  </w:num>
  <w:num w:numId="13">
    <w:abstractNumId w:val="22"/>
  </w:num>
  <w:num w:numId="14">
    <w:abstractNumId w:val="14"/>
  </w:num>
  <w:num w:numId="15">
    <w:abstractNumId w:val="29"/>
  </w:num>
  <w:num w:numId="16">
    <w:abstractNumId w:val="0"/>
  </w:num>
  <w:num w:numId="17">
    <w:abstractNumId w:val="13"/>
  </w:num>
  <w:num w:numId="18">
    <w:abstractNumId w:val="11"/>
  </w:num>
  <w:num w:numId="19">
    <w:abstractNumId w:val="32"/>
  </w:num>
  <w:num w:numId="20">
    <w:abstractNumId w:val="12"/>
  </w:num>
  <w:num w:numId="21">
    <w:abstractNumId w:val="4"/>
  </w:num>
  <w:num w:numId="22">
    <w:abstractNumId w:val="21"/>
  </w:num>
  <w:num w:numId="23">
    <w:abstractNumId w:val="15"/>
  </w:num>
  <w:num w:numId="24">
    <w:abstractNumId w:val="9"/>
  </w:num>
  <w:num w:numId="25">
    <w:abstractNumId w:val="1"/>
  </w:num>
  <w:num w:numId="26">
    <w:abstractNumId w:val="39"/>
  </w:num>
  <w:num w:numId="27">
    <w:abstractNumId w:val="17"/>
  </w:num>
  <w:num w:numId="28">
    <w:abstractNumId w:val="3"/>
  </w:num>
  <w:num w:numId="29">
    <w:abstractNumId w:val="33"/>
  </w:num>
  <w:num w:numId="30">
    <w:abstractNumId w:val="26"/>
  </w:num>
  <w:num w:numId="31">
    <w:abstractNumId w:val="20"/>
  </w:num>
  <w:num w:numId="32">
    <w:abstractNumId w:val="25"/>
  </w:num>
  <w:num w:numId="33">
    <w:abstractNumId w:val="40"/>
  </w:num>
  <w:num w:numId="34">
    <w:abstractNumId w:val="31"/>
  </w:num>
  <w:num w:numId="35">
    <w:abstractNumId w:val="34"/>
  </w:num>
  <w:num w:numId="36">
    <w:abstractNumId w:val="30"/>
  </w:num>
  <w:num w:numId="37">
    <w:abstractNumId w:val="10"/>
  </w:num>
  <w:num w:numId="38">
    <w:abstractNumId w:val="16"/>
  </w:num>
  <w:num w:numId="39">
    <w:abstractNumId w:val="27"/>
  </w:num>
  <w:num w:numId="40">
    <w:abstractNumId w:val="7"/>
  </w:num>
  <w:num w:numId="41">
    <w:abstractNumId w:val="24"/>
  </w:num>
  <w:num w:numId="42">
    <w:abstractNumId w:val="5"/>
  </w:num>
  <w:num w:numId="43">
    <w:abstractNumId w:val="3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A6C"/>
    <w:rsid w:val="00400423"/>
    <w:rsid w:val="00491298"/>
    <w:rsid w:val="0064023D"/>
    <w:rsid w:val="006972F2"/>
    <w:rsid w:val="00815B9D"/>
    <w:rsid w:val="00BA199C"/>
    <w:rsid w:val="00C20A6C"/>
    <w:rsid w:val="00C735A9"/>
    <w:rsid w:val="00E17B14"/>
    <w:rsid w:val="00EB48FC"/>
    <w:rsid w:val="00F1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A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0A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C20A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C20A6C"/>
    <w:pPr>
      <w:shd w:val="clear" w:color="auto" w:fill="FFFFFF"/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pacing w:val="5"/>
      <w:sz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20A6C"/>
    <w:rPr>
      <w:rFonts w:ascii="Times New Roman" w:hAnsi="Times New Roman" w:cs="Times New Roman"/>
      <w:color w:val="000000"/>
      <w:spacing w:val="5"/>
      <w:sz w:val="28"/>
      <w:shd w:val="clear" w:color="auto" w:fill="FFFFFF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20A6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20A6C"/>
    <w:rPr>
      <w:rFonts w:ascii="Calibri" w:eastAsia="Times New Roman" w:hAnsi="Calibri" w:cs="Times New Roman"/>
      <w:lang/>
    </w:rPr>
  </w:style>
  <w:style w:type="table" w:customStyle="1" w:styleId="2">
    <w:name w:val="Сетка таблицы2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20A6C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20A6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0A6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C20A6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0A6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2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A6C"/>
    <w:rPr>
      <w:rFonts w:ascii="Segoe UI" w:eastAsia="Times New Roman" w:hAnsi="Segoe UI" w:cs="Segoe UI"/>
      <w:sz w:val="18"/>
      <w:szCs w:val="18"/>
    </w:rPr>
  </w:style>
  <w:style w:type="table" w:customStyle="1" w:styleId="14">
    <w:name w:val="Сетка таблицы14"/>
    <w:uiPriority w:val="99"/>
    <w:rsid w:val="00C20A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20A6C"/>
    <w:rPr>
      <w:rFonts w:cs="Times New Roman"/>
    </w:rPr>
  </w:style>
  <w:style w:type="paragraph" w:styleId="ListParagraph">
    <w:name w:val="List Paragraph"/>
    <w:basedOn w:val="Normal"/>
    <w:uiPriority w:val="99"/>
    <w:qFormat/>
    <w:rsid w:val="006972F2"/>
    <w:pPr>
      <w:ind w:left="720"/>
      <w:contextualSpacing/>
    </w:pPr>
  </w:style>
  <w:style w:type="table" w:customStyle="1" w:styleId="15">
    <w:name w:val="Сетка таблицы15"/>
    <w:uiPriority w:val="99"/>
    <w:rsid w:val="00BA19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BA19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BA199C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BA19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88</Pages>
  <Words>18617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2016-06-17T11:00:00Z</dcterms:created>
  <dcterms:modified xsi:type="dcterms:W3CDTF">2016-06-20T01:49:00Z</dcterms:modified>
</cp:coreProperties>
</file>